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00AB" w14:textId="3260B3A6" w:rsidR="00961860" w:rsidRPr="0024215B" w:rsidRDefault="00BC15F8" w:rsidP="0024215B">
      <w:pPr>
        <w:pStyle w:val="UBDatum"/>
        <w:spacing w:before="1800" w:after="240"/>
        <w:rPr>
          <w:rFonts w:asciiTheme="minorHAnsi" w:hAnsiTheme="minorHAnsi" w:cstheme="minorHAnsi"/>
          <w:b/>
          <w:sz w:val="28"/>
          <w:lang w:val="en-GB" w:eastAsia="de-CH"/>
        </w:rPr>
      </w:pPr>
      <w:r w:rsidRPr="0024215B">
        <w:rPr>
          <w:rFonts w:asciiTheme="minorHAnsi" w:hAnsiTheme="minorHAnsi" w:cs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E449E57" wp14:editId="397B556F">
                <wp:simplePos x="0" y="0"/>
                <wp:positionH relativeFrom="page">
                  <wp:posOffset>1082040</wp:posOffset>
                </wp:positionH>
                <wp:positionV relativeFrom="page">
                  <wp:posOffset>1943100</wp:posOffset>
                </wp:positionV>
                <wp:extent cx="3276600" cy="139700"/>
                <wp:effectExtent l="0" t="0" r="0" b="1270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4344" w14:textId="77777777" w:rsidR="00C51898" w:rsidRPr="00BC15F8" w:rsidRDefault="000E1FFC">
                            <w:pPr>
                              <w:pStyle w:val="UBAbsender"/>
                              <w:ind w:right="16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Graduate School, Uni Mittelstrasse</w:t>
                            </w:r>
                            <w:r w:rsidR="00C51898" w:rsidRPr="00BC15F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Mittelstrasse 43,</w:t>
                            </w:r>
                            <w:r w:rsidR="00C51898" w:rsidRPr="00BC15F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CH-3012 Bern</w:t>
                            </w:r>
                          </w:p>
                          <w:p w14:paraId="519C5ADF" w14:textId="77777777" w:rsidR="00C51898" w:rsidRDefault="00C518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49E5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85.2pt;margin-top:153pt;width:258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nW1AEAAJEDAAAOAAAAZHJzL2Uyb0RvYy54bWysU9tu2zAMfR+wfxD0vthJgXQz4hRdiw4D&#10;ugvQ7QNkWbKN2aJGKrGzrx8lx+kub8NeBJqUDs85pHc309CLo0HqwJVyvcqlME5D3bmmlF+/PLx6&#10;LQUF5WrVgzOlPBmSN/uXL3ajL8wGWuhrg4JBHBWjL2Ubgi+yjHRrBkUr8MZx0QIOKvAnNlmNamT0&#10;oc82eb7NRsDaI2hDxNn7uSj3Cd9ao8Mna8kE0ZeSuYV0YjqreGb7nSoaVL7t9JmG+gcWg+ocN71A&#10;3augxAG7v6CGTiMQ2LDSMGRgbadN0sBq1vkfap5a5U3SwuaQv9hE/w9Wfzw++c8owvQWJh5gEkH+&#10;EfQ3Eg7uWuUac4sIY2tUzY3X0bJs9FScn0arqaAIUo0foOYhq0OABDRZHKIrrFMwOg/gdDHdTEFo&#10;Tl5trrfbnEuaa+urN9ccxxaqWF57pPDOwCBiUErkoSZ0dXykMF9drsRmDh66vk+D7d1vCcaMmcQ+&#10;Ep6ph6ma+HZUUUF9Yh0I857wXnPQAv6QYuQdKSV9Pyg0UvTvHXsRF2oJcAmqJVBO89NSBinm8C7M&#10;i3fw2DUtI89uO7hlv2yXpDyzOPPkuSczzjsaF+vX73Tr+U/a/wQAAP//AwBQSwMEFAAGAAgAAAAh&#10;AE70AQrgAAAACwEAAA8AAABkcnMvZG93bnJldi54bWxMj09LxDAQxe+C3yGM4EXcxKq11KaLKC4o&#10;eLDrH7xlm7EtNpPSpNv67R1Penxvfrx5r1gvrhd7HEPnScPZSoFAqr3tqNHwsr0/zUCEaMia3hNq&#10;+MYA6/LwoDC59TM9476KjeAQCrnR0MY45FKGukVnwsoPSHz79KMzkeXYSDuamcNdLxOlUulMR/yh&#10;NQPetlh/VZPTsH16x2Qzb95eHx79xx0mJ7G6nLQ+PlpurkFEXOIfDL/1uTqU3GnnJ7JB9Kyv1AWj&#10;Gs5VyqOYSLOUnR07SaZAloX8v6H8AQAA//8DAFBLAQItABQABgAIAAAAIQC2gziS/gAAAOEBAAAT&#10;AAAAAAAAAAAAAAAAAAAAAABbQ29udGVudF9UeXBlc10ueG1sUEsBAi0AFAAGAAgAAAAhADj9If/W&#10;AAAAlAEAAAsAAAAAAAAAAAAAAAAALwEAAF9yZWxzLy5yZWxzUEsBAi0AFAAGAAgAAAAhAB2wydbU&#10;AQAAkQMAAA4AAAAAAAAAAAAAAAAALgIAAGRycy9lMm9Eb2MueG1sUEsBAi0AFAAGAAgAAAAhAE70&#10;AQrgAAAACwEAAA8AAAAAAAAAAAAAAAAALgQAAGRycy9kb3ducmV2LnhtbFBLBQYAAAAABAAEAPMA&#10;AAA7BQAAAAA=&#10;" o:allowoverlap="f" filled="f" stroked="f" strokeweight="0">
                <v:textbox inset="0,0,0,0">
                  <w:txbxContent>
                    <w:p w14:paraId="40B74344" w14:textId="77777777" w:rsidR="00C51898" w:rsidRPr="00BC15F8" w:rsidRDefault="000E1FFC">
                      <w:pPr>
                        <w:pStyle w:val="UBAbsender"/>
                        <w:ind w:right="16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Graduate School, Uni Mittelstrasse</w:t>
                      </w:r>
                      <w:r w:rsidR="00C51898" w:rsidRPr="00BC15F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Mittelstrasse 43,</w:t>
                      </w:r>
                      <w:r w:rsidR="00C51898" w:rsidRPr="00BC15F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CH-3012 Bern</w:t>
                      </w:r>
                    </w:p>
                    <w:p w14:paraId="519C5ADF" w14:textId="77777777" w:rsidR="00C51898" w:rsidRDefault="00C51898"/>
                  </w:txbxContent>
                </v:textbox>
                <w10:wrap anchorx="page" anchory="page"/>
              </v:shape>
            </w:pict>
          </mc:Fallback>
        </mc:AlternateContent>
      </w:r>
      <w:r w:rsidR="00C6616C" w:rsidRPr="0024215B">
        <w:rPr>
          <w:rFonts w:asciiTheme="minorHAnsi" w:hAnsiTheme="minorHAnsi" w:cstheme="minorHAnsi"/>
          <w:b/>
          <w:sz w:val="28"/>
          <w:lang w:val="en-GB" w:eastAsia="de-CH"/>
        </w:rPr>
        <w:t xml:space="preserve"> </w:t>
      </w:r>
      <w:r w:rsidRPr="0024215B">
        <w:rPr>
          <w:rFonts w:asciiTheme="minorHAnsi" w:hAnsiTheme="minorHAnsi" w:cs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0" wp14:anchorId="4B895765" wp14:editId="6EEA8FE3">
                <wp:simplePos x="0" y="0"/>
                <wp:positionH relativeFrom="page">
                  <wp:posOffset>5509260</wp:posOffset>
                </wp:positionH>
                <wp:positionV relativeFrom="page">
                  <wp:posOffset>2339340</wp:posOffset>
                </wp:positionV>
                <wp:extent cx="1173480" cy="495300"/>
                <wp:effectExtent l="0" t="0" r="762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AF1BF" w14:textId="77777777" w:rsidR="00C51898" w:rsidRDefault="00C51898">
                            <w:pPr>
                              <w:pStyle w:val="UBAbtFakInst"/>
                              <w:spacing w:line="200" w:lineRule="exac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Graduate School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 xml:space="preserve">for </w:t>
                            </w:r>
                            <w:r w:rsidR="00DA5ECD">
                              <w:rPr>
                                <w:lang w:val="en-GB"/>
                              </w:rPr>
                              <w:t>Health</w:t>
                            </w:r>
                            <w:r>
                              <w:rPr>
                                <w:lang w:val="en-GB"/>
                              </w:rPr>
                              <w:t xml:space="preserve"> Sciences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5765" id="Text Box 29" o:spid="_x0000_s1027" type="#_x0000_t202" style="position:absolute;margin-left:433.8pt;margin-top:184.2pt;width:92.4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jX2QEAAJgDAAAOAAAAZHJzL2Uyb0RvYy54bWysU9tu1DAQfUfiHyy/s8m2BUq02aq0KkIq&#10;F6nlAyaOs7FIPGbs3WT5esZOsgX6hnixxh77zDlnxpurse/EQZM3aEu5XuVSaKuwNnZXym+Pd68u&#10;pfABbA0dWl3Ko/byavvyxWZwhT7DFrtak2AQ64vBlbINwRVZ5lWre/ArdNpyskHqIfCWdllNMDB6&#10;32Vnef4mG5BqR6i093x6OyXlNuE3jVbhS9N4HURXSuYW0kppreKabTdQ7Ahca9RMA/6BRQ/GctET&#10;1C0EEHsyz6B6owg9NmGlsM+waYzSSQOrWed/qXlowemkhc3x7mST/3+w6vPhwX0lEcb3OHIDkwjv&#10;7lF998LiTQt2p6+JcGg11Fx4HS3LBueL+Wm02hc+glTDJ6y5ybAPmIDGhvroCusUjM4NOJ5M12MQ&#10;KpZcvz2/uOSU4tzFu9fneepKBsXy2pEPHzT2IgalJG5qQofDvQ+RDRTLlVjM4p3putTYzv5xwBfj&#10;SWIfCU/Uw1iNwtSztCimwvrIcginceHx5qBF+inFwKNSSv9jD6Sl6D5atiTO1RLQElRLAFbx01IG&#10;KabwJkzzt3dkdi0jT6ZbvGbbGpMUPbGY6XL7k9B5VON8/b5Pt54+1PYXAAAA//8DAFBLAwQUAAYA&#10;CAAAACEAUQSEYeEAAAAMAQAADwAAAGRycy9kb3ducmV2LnhtbEyPwU7DMAyG70i8Q2QkbixllFBK&#10;02lCcEKa6MqBY9p4bbTGKU22lbdfdoKbLX/6/f3FarYDO+LkjSMJ94sEGFLrtKFOwlf9fpcB80GR&#10;VoMjlPCLHlbl9VWhcu1OVOFxGzoWQ8jnSkIfwphz7tserfILNyLF285NVoW4Th3XkzrFcDvwZZII&#10;bpWh+KFXI7722O63Byth/U3Vm/nZNJ/VrjJ1/ZzQh9hLeXszr1+ABZzDHwwX/agOZXRq3IG0Z4OE&#10;TDyJiEp4EFkK7EIkj8s4NRLSVKTAy4L/L1GeAQAA//8DAFBLAQItABQABgAIAAAAIQC2gziS/gAA&#10;AOEBAAATAAAAAAAAAAAAAAAAAAAAAABbQ29udGVudF9UeXBlc10ueG1sUEsBAi0AFAAGAAgAAAAh&#10;ADj9If/WAAAAlAEAAAsAAAAAAAAAAAAAAAAALwEAAF9yZWxzLy5yZWxzUEsBAi0AFAAGAAgAAAAh&#10;ABasaNfZAQAAmAMAAA4AAAAAAAAAAAAAAAAALgIAAGRycy9lMm9Eb2MueG1sUEsBAi0AFAAGAAgA&#10;AAAhAFEEhGHhAAAADAEAAA8AAAAAAAAAAAAAAAAAMwQAAGRycy9kb3ducmV2LnhtbFBLBQYAAAAA&#10;BAAEAPMAAABBBQAAAAA=&#10;" o:allowoverlap="f" filled="f" stroked="f">
                <v:textbox inset="0,0,0,0">
                  <w:txbxContent>
                    <w:p w14:paraId="04DAF1BF" w14:textId="77777777" w:rsidR="00C51898" w:rsidRDefault="00C51898">
                      <w:pPr>
                        <w:pStyle w:val="UBAbtFakInst"/>
                        <w:spacing w:line="200" w:lineRule="exac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Graduate School</w:t>
                      </w:r>
                      <w:r>
                        <w:rPr>
                          <w:lang w:val="en-GB"/>
                        </w:rPr>
                        <w:br/>
                        <w:t xml:space="preserve">for </w:t>
                      </w:r>
                      <w:r w:rsidR="00DA5ECD">
                        <w:rPr>
                          <w:lang w:val="en-GB"/>
                        </w:rPr>
                        <w:t>Health</w:t>
                      </w:r>
                      <w:r>
                        <w:rPr>
                          <w:lang w:val="en-GB"/>
                        </w:rPr>
                        <w:t xml:space="preserve"> Sciences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24215B">
        <w:rPr>
          <w:rFonts w:asciiTheme="minorHAnsi" w:hAnsiTheme="minorHAnsi" w:cstheme="minorHAnsi"/>
          <w:noProof/>
          <w:sz w:val="20"/>
          <w:lang w:val="en-GB" w:eastAsia="en-GB"/>
        </w:rPr>
        <w:drawing>
          <wp:anchor distT="0" distB="0" distL="114300" distR="114300" simplePos="0" relativeHeight="251659776" behindDoc="0" locked="0" layoutInCell="1" allowOverlap="0" wp14:anchorId="379EDB45" wp14:editId="644EBDCE">
            <wp:simplePos x="0" y="0"/>
            <wp:positionH relativeFrom="page">
              <wp:posOffset>5508625</wp:posOffset>
            </wp:positionH>
            <wp:positionV relativeFrom="page">
              <wp:posOffset>756285</wp:posOffset>
            </wp:positionV>
            <wp:extent cx="1625600" cy="1252855"/>
            <wp:effectExtent l="0" t="0" r="0" b="0"/>
            <wp:wrapNone/>
            <wp:docPr id="34" name="Picture 34" descr="ub_8p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ub_8pt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E8D" w:rsidRPr="0024215B">
        <w:rPr>
          <w:rFonts w:asciiTheme="minorHAnsi" w:hAnsiTheme="minorHAnsi" w:cstheme="minorHAnsi"/>
          <w:b/>
          <w:sz w:val="28"/>
          <w:lang w:val="en-GB" w:eastAsia="de-CH"/>
        </w:rPr>
        <w:t>Independent Expert</w:t>
      </w:r>
      <w:r w:rsidR="00030D78">
        <w:rPr>
          <w:rFonts w:asciiTheme="minorHAnsi" w:hAnsiTheme="minorHAnsi" w:cstheme="minorHAnsi"/>
          <w:b/>
          <w:sz w:val="28"/>
          <w:lang w:val="en-GB" w:eastAsia="de-CH"/>
        </w:rPr>
        <w:t xml:space="preserve"> PhD Thesis Evaluation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704"/>
      </w:tblGrid>
      <w:tr w:rsidR="00C6616C" w:rsidRPr="008248D5" w14:paraId="66200DA4" w14:textId="77777777" w:rsidTr="00181F78">
        <w:tc>
          <w:tcPr>
            <w:tcW w:w="3085" w:type="dxa"/>
          </w:tcPr>
          <w:p w14:paraId="64F66E92" w14:textId="77777777" w:rsidR="00C6616C" w:rsidRPr="0024215B" w:rsidRDefault="00C6616C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  <w:t xml:space="preserve">PhD </w:t>
            </w:r>
            <w:proofErr w:type="spellStart"/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  <w:t>candidate</w:t>
            </w:r>
            <w:proofErr w:type="spellEnd"/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eastAsia="de-CH"/>
            </w:rPr>
            <w:id w:val="-1479913490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5CFCB7B2" w14:textId="77777777" w:rsidR="00C6616C" w:rsidRPr="0024215B" w:rsidRDefault="00F30B05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US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6616C" w:rsidRPr="008248D5" w14:paraId="3597CC0B" w14:textId="77777777" w:rsidTr="00181F78">
        <w:tc>
          <w:tcPr>
            <w:tcW w:w="3085" w:type="dxa"/>
          </w:tcPr>
          <w:p w14:paraId="3CCA7425" w14:textId="77777777" w:rsidR="00C6616C" w:rsidRDefault="00C6616C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  <w:t xml:space="preserve">Title </w:t>
            </w:r>
            <w:proofErr w:type="spellStart"/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  <w:t>of</w:t>
            </w:r>
            <w:proofErr w:type="spellEnd"/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  <w:t>thesis</w:t>
            </w:r>
            <w:proofErr w:type="spellEnd"/>
          </w:p>
          <w:p w14:paraId="76B82E95" w14:textId="77777777" w:rsidR="00A74C52" w:rsidRPr="0024215B" w:rsidRDefault="00A74C52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eastAsia="de-CH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eastAsia="de-CH"/>
            </w:rPr>
            <w:id w:val="222100190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12DFFA73" w14:textId="77777777" w:rsidR="00C6616C" w:rsidRPr="0024215B" w:rsidRDefault="007D373F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US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6616C" w:rsidRPr="008248D5" w14:paraId="58DD8A0F" w14:textId="77777777" w:rsidTr="00181F78">
        <w:tc>
          <w:tcPr>
            <w:tcW w:w="3085" w:type="dxa"/>
          </w:tcPr>
          <w:p w14:paraId="56575BAA" w14:textId="3040E7E2" w:rsidR="00C6616C" w:rsidRPr="0024215B" w:rsidRDefault="00C6616C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Name</w:t>
            </w:r>
            <w:r w:rsidR="00C108F5"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 xml:space="preserve"> of</w:t>
            </w:r>
            <w:r w:rsidR="00433E8D"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 xml:space="preserve"> Inde</w:t>
            </w:r>
            <w:r w:rsid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pendent Expert</w:t>
            </w:r>
            <w:r w:rsidR="00C108F5"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 xml:space="preserve"> 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val="en-GB" w:eastAsia="de-CH"/>
            </w:rPr>
            <w:id w:val="15508919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706474B0" w14:textId="77777777" w:rsidR="00C6616C" w:rsidRPr="0024215B" w:rsidRDefault="007D373F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GB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6616C" w:rsidRPr="008248D5" w14:paraId="1C82841B" w14:textId="77777777" w:rsidTr="00181F78">
        <w:tc>
          <w:tcPr>
            <w:tcW w:w="3085" w:type="dxa"/>
          </w:tcPr>
          <w:p w14:paraId="460640AF" w14:textId="77777777" w:rsidR="00C6616C" w:rsidRPr="0024215B" w:rsidRDefault="00913BF0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Academic degree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val="en-GB" w:eastAsia="de-CH"/>
            </w:rPr>
            <w:id w:val="-1107191780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78EC4E3D" w14:textId="77777777" w:rsidR="00C6616C" w:rsidRPr="0024215B" w:rsidRDefault="007D373F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GB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6616C" w:rsidRPr="008248D5" w14:paraId="26006BAB" w14:textId="77777777" w:rsidTr="00181F78">
        <w:tc>
          <w:tcPr>
            <w:tcW w:w="3085" w:type="dxa"/>
          </w:tcPr>
          <w:p w14:paraId="5612C2B8" w14:textId="77777777" w:rsidR="00C6616C" w:rsidRPr="0024215B" w:rsidRDefault="00BC15F8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University/</w:t>
            </w:r>
            <w:r w:rsidR="00913BF0"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Department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val="en-GB" w:eastAsia="de-CH"/>
            </w:rPr>
            <w:id w:val="-467357503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28C4EE8D" w14:textId="77777777" w:rsidR="00AF1819" w:rsidRPr="0024215B" w:rsidRDefault="007D373F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GB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6616C" w:rsidRPr="008248D5" w14:paraId="6F3D6263" w14:textId="77777777" w:rsidTr="00181F78">
        <w:tc>
          <w:tcPr>
            <w:tcW w:w="3085" w:type="dxa"/>
          </w:tcPr>
          <w:p w14:paraId="792F4DCB" w14:textId="77777777" w:rsidR="00C6616C" w:rsidRPr="0024215B" w:rsidRDefault="00BC15F8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Town/</w:t>
            </w:r>
            <w:r w:rsidR="00913BF0"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Country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val="en-GB" w:eastAsia="de-CH"/>
            </w:rPr>
            <w:id w:val="-593010653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26C85A4F" w14:textId="77777777" w:rsidR="00C6616C" w:rsidRPr="0024215B" w:rsidRDefault="007D373F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GB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6616C" w:rsidRPr="008248D5" w14:paraId="208157E4" w14:textId="77777777" w:rsidTr="00181F78">
        <w:tc>
          <w:tcPr>
            <w:tcW w:w="3085" w:type="dxa"/>
          </w:tcPr>
          <w:p w14:paraId="20F45A11" w14:textId="77777777" w:rsidR="00C6616C" w:rsidRPr="0024215B" w:rsidRDefault="00913BF0" w:rsidP="0024215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</w:pPr>
            <w:r w:rsidRPr="0024215B">
              <w:rPr>
                <w:rFonts w:asciiTheme="minorHAnsi" w:eastAsia="Times New Roman" w:hAnsiTheme="minorHAnsi" w:cstheme="minorHAnsi"/>
                <w:color w:val="000000"/>
                <w:spacing w:val="0"/>
                <w:sz w:val="24"/>
                <w:szCs w:val="24"/>
                <w:lang w:val="en-GB" w:eastAsia="de-CH"/>
              </w:rPr>
              <w:t>Email address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spacing w:val="0"/>
              <w:sz w:val="22"/>
              <w:szCs w:val="22"/>
              <w:lang w:val="en-GB" w:eastAsia="de-CH"/>
            </w:rPr>
            <w:id w:val="-1073118955"/>
            <w:placeholder>
              <w:docPart w:val="DefaultPlaceholder_1082065158"/>
            </w:placeholder>
            <w:showingPlcHdr/>
          </w:sdtPr>
          <w:sdtContent>
            <w:tc>
              <w:tcPr>
                <w:tcW w:w="5704" w:type="dxa"/>
                <w:vAlign w:val="center"/>
              </w:tcPr>
              <w:p w14:paraId="592FF971" w14:textId="77777777" w:rsidR="00C6616C" w:rsidRPr="0024215B" w:rsidRDefault="007D373F" w:rsidP="0024215B">
                <w:pPr>
                  <w:autoSpaceDE w:val="0"/>
                  <w:autoSpaceDN w:val="0"/>
                  <w:adjustRightInd w:val="0"/>
                  <w:spacing w:before="100" w:after="100"/>
                  <w:rPr>
                    <w:rFonts w:asciiTheme="minorHAnsi" w:eastAsia="Times New Roman" w:hAnsiTheme="minorHAnsi" w:cstheme="minorHAnsi"/>
                    <w:color w:val="000000"/>
                    <w:spacing w:val="0"/>
                    <w:sz w:val="22"/>
                    <w:szCs w:val="22"/>
                    <w:lang w:val="en-GB" w:eastAsia="de-CH"/>
                  </w:rPr>
                </w:pPr>
                <w:r w:rsidRPr="0024215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1D1598A0" w14:textId="77777777" w:rsidR="00C6616C" w:rsidRPr="0024215B" w:rsidRDefault="00C6616C" w:rsidP="0024215B">
      <w:pPr>
        <w:autoSpaceDE w:val="0"/>
        <w:autoSpaceDN w:val="0"/>
        <w:adjustRightInd w:val="0"/>
        <w:spacing w:before="100" w:after="100"/>
        <w:rPr>
          <w:rFonts w:eastAsia="Times New Roman" w:cs="Arial"/>
          <w:color w:val="000000"/>
          <w:spacing w:val="0"/>
          <w:sz w:val="24"/>
          <w:szCs w:val="24"/>
          <w:lang w:val="en-GB" w:eastAsia="de-CH"/>
        </w:rPr>
      </w:pPr>
    </w:p>
    <w:p w14:paraId="52074C13" w14:textId="21B0F587" w:rsidR="00433E8D" w:rsidRPr="007A6575" w:rsidRDefault="00433E8D" w:rsidP="0024215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</w:pPr>
      <w:r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>The PhD thesis</w:t>
      </w:r>
      <w:r w:rsidR="00DA5ECD"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 xml:space="preserve"> for the PhD program of the </w:t>
      </w:r>
      <w:r w:rsidR="00DA5ECD" w:rsidRPr="007A6575">
        <w:rPr>
          <w:rFonts w:asciiTheme="minorHAnsi" w:hAnsiTheme="minorHAnsi" w:cstheme="minorHAnsi"/>
          <w:i/>
          <w:iCs/>
          <w:color w:val="000000"/>
          <w:spacing w:val="0"/>
          <w:sz w:val="22"/>
          <w:szCs w:val="22"/>
          <w:lang w:val="en-GB" w:eastAsia="de-CH"/>
        </w:rPr>
        <w:t xml:space="preserve">Graduate School for Health Sciences </w:t>
      </w:r>
      <w:r w:rsidR="00DA5ECD"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 xml:space="preserve">of the University of Bern should consist of a summary of the work, a comprehensive introduction, copies of published </w:t>
      </w:r>
      <w:r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>or</w:t>
      </w:r>
      <w:r w:rsidR="00DA5ECD"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 xml:space="preserve"> submitted manuscripts, an overall discussion including </w:t>
      </w:r>
      <w:r w:rsidR="008248D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>an outlook,</w:t>
      </w:r>
      <w:r w:rsidR="00DA5ECD"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 xml:space="preserve"> and a CV with publication list. </w:t>
      </w:r>
    </w:p>
    <w:p w14:paraId="47E24EC4" w14:textId="77777777" w:rsidR="0024215B" w:rsidRPr="007A6575" w:rsidRDefault="0024215B" w:rsidP="0024215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</w:pPr>
    </w:p>
    <w:p w14:paraId="608D00F3" w14:textId="683C7F36" w:rsidR="00DA5ECD" w:rsidRDefault="00DA5ECD" w:rsidP="0024215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</w:pPr>
      <w:r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>The candidate must have submitted at least three scientific papers to peer-reviewed journals: One paper for which the candidate is the first author must be accepted for publication and another two (</w:t>
      </w:r>
      <w:r w:rsidR="00433E8D"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 xml:space="preserve">first </w:t>
      </w:r>
      <w:r w:rsidRPr="007A6575"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  <w:t xml:space="preserve">or co-author) must have reached the peer-review stage. </w:t>
      </w:r>
    </w:p>
    <w:p w14:paraId="541AF6D7" w14:textId="77777777" w:rsidR="0010649A" w:rsidRPr="007A6575" w:rsidRDefault="0010649A" w:rsidP="0024215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pacing w:val="0"/>
          <w:sz w:val="22"/>
          <w:szCs w:val="22"/>
          <w:lang w:val="en-GB" w:eastAsia="de-CH"/>
        </w:rPr>
      </w:pPr>
    </w:p>
    <w:p w14:paraId="18540381" w14:textId="3884E850" w:rsidR="00017F42" w:rsidRPr="00265317" w:rsidRDefault="00017F42" w:rsidP="0024215B">
      <w:pPr>
        <w:autoSpaceDE w:val="0"/>
        <w:autoSpaceDN w:val="0"/>
        <w:adjustRightInd w:val="0"/>
        <w:spacing w:after="120" w:line="260" w:lineRule="atLeast"/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</w:pP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According to the new GHS regulations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 (</w:t>
      </w:r>
      <w:proofErr w:type="spellStart"/>
      <w:r w:rsidR="00675A10">
        <w:rPr>
          <w:rFonts w:asciiTheme="minorHAnsi" w:hAnsiTheme="minorHAnsi" w:cstheme="minorHAnsi"/>
          <w:i/>
          <w:iCs/>
          <w:color w:val="000000"/>
          <w:spacing w:val="0"/>
          <w:sz w:val="22"/>
          <w:szCs w:val="22"/>
          <w:lang w:val="en-US" w:eastAsia="de-CH"/>
        </w:rPr>
        <w:fldChar w:fldCharType="begin"/>
      </w:r>
      <w:r w:rsidR="00675A10">
        <w:rPr>
          <w:rFonts w:asciiTheme="minorHAnsi" w:hAnsiTheme="minorHAnsi" w:cstheme="minorHAnsi"/>
          <w:i/>
          <w:iCs/>
          <w:color w:val="000000"/>
          <w:spacing w:val="0"/>
          <w:sz w:val="22"/>
          <w:szCs w:val="22"/>
          <w:lang w:val="en-US" w:eastAsia="de-CH"/>
        </w:rPr>
        <w:instrText>HYPERLINK "https://www.ghs.unibe.ch/unibe/portal/center_gradschools/gs_hs/content/e69189/e289608/e409581/files1368940/PromotionsreglementEnglishtranslation202209.2024_eng.pdf"</w:instrText>
      </w:r>
      <w:r w:rsidR="00675A10">
        <w:rPr>
          <w:rFonts w:asciiTheme="minorHAnsi" w:hAnsiTheme="minorHAnsi" w:cstheme="minorHAnsi"/>
          <w:i/>
          <w:iCs/>
          <w:color w:val="000000"/>
          <w:spacing w:val="0"/>
          <w:sz w:val="22"/>
          <w:szCs w:val="22"/>
          <w:lang w:val="en-US" w:eastAsia="de-CH"/>
        </w:rPr>
      </w:r>
      <w:r w:rsidR="00675A10">
        <w:rPr>
          <w:rFonts w:asciiTheme="minorHAnsi" w:hAnsiTheme="minorHAnsi" w:cstheme="minorHAnsi"/>
          <w:i/>
          <w:iCs/>
          <w:color w:val="000000"/>
          <w:spacing w:val="0"/>
          <w:sz w:val="22"/>
          <w:szCs w:val="22"/>
          <w:lang w:val="en-US" w:eastAsia="de-CH"/>
        </w:rPr>
        <w:fldChar w:fldCharType="separate"/>
      </w:r>
      <w:r w:rsidR="009545A7" w:rsidRPr="00675A10">
        <w:rPr>
          <w:rStyle w:val="Hyperlink"/>
          <w:rFonts w:asciiTheme="minorHAnsi" w:hAnsiTheme="minorHAnsi" w:cstheme="minorHAnsi"/>
          <w:i/>
          <w:iCs/>
          <w:spacing w:val="0"/>
          <w:sz w:val="22"/>
          <w:szCs w:val="22"/>
          <w:lang w:val="en-US" w:eastAsia="de-CH"/>
        </w:rPr>
        <w:t>Promotionsreglement</w:t>
      </w:r>
      <w:proofErr w:type="spellEnd"/>
      <w:r w:rsidR="009545A7" w:rsidRPr="00675A10">
        <w:rPr>
          <w:rStyle w:val="Hyperlink"/>
          <w:rFonts w:asciiTheme="minorHAnsi" w:hAnsiTheme="minorHAnsi" w:cstheme="minorHAnsi"/>
          <w:spacing w:val="0"/>
          <w:sz w:val="22"/>
          <w:szCs w:val="22"/>
          <w:lang w:val="en-US" w:eastAsia="de-CH"/>
        </w:rPr>
        <w:t xml:space="preserve"> Art. 19</w:t>
      </w:r>
      <w:r w:rsidR="00675A10">
        <w:rPr>
          <w:rFonts w:asciiTheme="minorHAnsi" w:hAnsiTheme="minorHAnsi" w:cstheme="minorHAnsi"/>
          <w:i/>
          <w:iCs/>
          <w:color w:val="000000"/>
          <w:spacing w:val="0"/>
          <w:sz w:val="22"/>
          <w:szCs w:val="22"/>
          <w:lang w:val="en-US" w:eastAsia="de-CH"/>
        </w:rPr>
        <w:fldChar w:fldCharType="end"/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)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, the PhD thesis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 is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 evaluated by two different parties: an 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I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ndependent 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E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xpert and a joint 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evaluation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 by the thesis advisor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s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 </w:t>
      </w:r>
      <w:r w:rsidR="009545A7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 xml:space="preserve">and </w:t>
      </w:r>
      <w:r w:rsidRPr="00017F42">
        <w:rPr>
          <w:rFonts w:asciiTheme="minorHAnsi" w:hAnsiTheme="minorHAnsi" w:cstheme="minorHAnsi"/>
          <w:color w:val="000000"/>
          <w:spacing w:val="0"/>
          <w:sz w:val="22"/>
          <w:szCs w:val="22"/>
          <w:lang w:val="en-US" w:eastAsia="de-CH"/>
        </w:rPr>
        <w:t>the co-referee.</w:t>
      </w:r>
    </w:p>
    <w:p w14:paraId="34427EE2" w14:textId="08CE58F7" w:rsidR="000B5F9B" w:rsidRPr="007A6575" w:rsidRDefault="000B5F9B" w:rsidP="0024215B">
      <w:pPr>
        <w:autoSpaceDE w:val="0"/>
        <w:autoSpaceDN w:val="0"/>
        <w:adjustRightInd w:val="0"/>
        <w:spacing w:after="120" w:line="260" w:lineRule="atLeast"/>
        <w:rPr>
          <w:rFonts w:asciiTheme="minorHAnsi" w:hAnsiTheme="minorHAnsi" w:cstheme="minorHAnsi"/>
          <w:sz w:val="22"/>
          <w:szCs w:val="22"/>
          <w:lang w:val="en-GB" w:eastAsia="de-CH"/>
        </w:rPr>
      </w:pP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Please send the </w:t>
      </w:r>
      <w:r w:rsidR="00017F42">
        <w:rPr>
          <w:rFonts w:asciiTheme="minorHAnsi" w:hAnsiTheme="minorHAnsi" w:cstheme="minorHAnsi"/>
          <w:sz w:val="22"/>
          <w:szCs w:val="22"/>
          <w:lang w:val="en-GB" w:eastAsia="de-CH"/>
        </w:rPr>
        <w:t>evaluation</w:t>
      </w: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as </w:t>
      </w:r>
      <w:r w:rsidR="008248D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a </w:t>
      </w: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signed PDF document to </w:t>
      </w:r>
      <w:r w:rsidR="000E1FFC" w:rsidRPr="007A6575">
        <w:rPr>
          <w:rFonts w:asciiTheme="minorHAnsi" w:hAnsiTheme="minorHAnsi" w:cstheme="minorHAnsi"/>
          <w:sz w:val="22"/>
          <w:szCs w:val="22"/>
          <w:lang w:val="en-GB" w:eastAsia="de-CH"/>
        </w:rPr>
        <w:t>Dr. Tullia Padovani Schipper</w:t>
      </w: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(</w:t>
      </w:r>
      <w:hyperlink r:id="rId8" w:history="1">
        <w:r w:rsidR="00326718" w:rsidRPr="007A6575">
          <w:rPr>
            <w:rStyle w:val="Hyperlink"/>
            <w:rFonts w:asciiTheme="minorHAnsi" w:hAnsiTheme="minorHAnsi" w:cstheme="minorHAnsi"/>
            <w:sz w:val="22"/>
            <w:szCs w:val="22"/>
            <w:lang w:val="en-GB" w:eastAsia="de-CH"/>
          </w:rPr>
          <w:t>tullia.padovani@unibe.ch</w:t>
        </w:r>
      </w:hyperlink>
      <w:r w:rsidR="00416EFF"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) </w:t>
      </w:r>
      <w:r w:rsidR="008248D5">
        <w:rPr>
          <w:rFonts w:asciiTheme="minorHAnsi" w:hAnsiTheme="minorHAnsi" w:cstheme="minorHAnsi"/>
          <w:sz w:val="22"/>
          <w:szCs w:val="22"/>
          <w:lang w:val="en-GB" w:eastAsia="de-CH"/>
        </w:rPr>
        <w:t>with</w:t>
      </w:r>
      <w:r w:rsidR="00433E8D"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the</w:t>
      </w:r>
      <w:r w:rsidR="00416EFF"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GHS Administration (</w:t>
      </w:r>
      <w:hyperlink r:id="rId9" w:history="1">
        <w:r w:rsidR="00326718" w:rsidRPr="007A6575">
          <w:rPr>
            <w:rStyle w:val="Hyperlink"/>
            <w:rFonts w:asciiTheme="minorHAnsi" w:hAnsiTheme="minorHAnsi" w:cstheme="minorHAnsi"/>
            <w:sz w:val="22"/>
            <w:szCs w:val="22"/>
            <w:lang w:val="en-GB" w:eastAsia="de-CH"/>
          </w:rPr>
          <w:t>info.ghs@unibe.ch</w:t>
        </w:r>
      </w:hyperlink>
      <w:r w:rsidR="00416EFF" w:rsidRPr="007A6575">
        <w:rPr>
          <w:rFonts w:asciiTheme="minorHAnsi" w:hAnsiTheme="minorHAnsi" w:cstheme="minorHAnsi"/>
          <w:sz w:val="22"/>
          <w:szCs w:val="22"/>
          <w:lang w:val="en-GB" w:eastAsia="de-CH"/>
        </w:rPr>
        <w:t>)</w:t>
      </w:r>
      <w:r w:rsidR="008248D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in CC</w:t>
      </w:r>
      <w:r w:rsidR="00416EFF" w:rsidRPr="007A657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. </w:t>
      </w:r>
    </w:p>
    <w:p w14:paraId="35B9660A" w14:textId="6FD21D2E" w:rsidR="009545A7" w:rsidRDefault="00047055" w:rsidP="0024215B">
      <w:pPr>
        <w:pStyle w:val="Default"/>
        <w:rPr>
          <w:rFonts w:ascii="Calibri" w:hAnsi="Calibri" w:cs="Calibri"/>
          <w:b/>
          <w:bCs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1AE3016E" w14:textId="619938B2" w:rsidR="00DA5ECD" w:rsidRPr="007A6575" w:rsidRDefault="00DA5ECD" w:rsidP="0024215B">
      <w:pPr>
        <w:pStyle w:val="Default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4215B">
        <w:rPr>
          <w:rFonts w:ascii="Calibri" w:hAnsi="Calibri" w:cs="Calibri"/>
          <w:b/>
          <w:bCs/>
          <w:lang w:val="en-GB"/>
        </w:rPr>
        <w:lastRenderedPageBreak/>
        <w:t>T</w:t>
      </w:r>
      <w:r w:rsidRPr="007A6575">
        <w:rPr>
          <w:rFonts w:ascii="Calibri" w:hAnsi="Calibri" w:cs="Calibri"/>
          <w:b/>
          <w:bCs/>
          <w:sz w:val="22"/>
          <w:szCs w:val="22"/>
          <w:lang w:val="en-GB"/>
        </w:rPr>
        <w:t xml:space="preserve">he scientific quality of the thesis should be assessed with respect to </w:t>
      </w:r>
    </w:p>
    <w:p w14:paraId="11BA8CAA" w14:textId="77777777" w:rsidR="00DA5ECD" w:rsidRPr="007A6575" w:rsidRDefault="00DA5ECD" w:rsidP="0024215B">
      <w:pPr>
        <w:pStyle w:val="Default"/>
        <w:rPr>
          <w:rFonts w:ascii="Calibri" w:hAnsi="Calibri" w:cs="Calibri"/>
          <w:sz w:val="22"/>
          <w:szCs w:val="22"/>
          <w:lang w:val="en-GB"/>
        </w:rPr>
      </w:pPr>
    </w:p>
    <w:p w14:paraId="3CB315F9" w14:textId="77777777" w:rsidR="00961860" w:rsidRPr="007A6575" w:rsidRDefault="008F6DC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/>
        </w:rPr>
        <w:t>Accurate summary and correct citation of relevant literature in the introduction</w:t>
      </w:r>
    </w:p>
    <w:p w14:paraId="3D5EBE7C" w14:textId="77777777" w:rsidR="008F6DC0" w:rsidRPr="007A6575" w:rsidRDefault="008F6DC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/>
        </w:rPr>
        <w:t>Definition of aim and hypothesis</w:t>
      </w:r>
    </w:p>
    <w:p w14:paraId="76BE6A65" w14:textId="77777777" w:rsidR="00961860" w:rsidRPr="007A6575" w:rsidRDefault="0096186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/>
        </w:rPr>
        <w:t>Novelty and importance of the findings</w:t>
      </w:r>
    </w:p>
    <w:p w14:paraId="02048C3F" w14:textId="77777777" w:rsidR="00961860" w:rsidRPr="007A6575" w:rsidRDefault="0096186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 w:eastAsia="de-CH"/>
        </w:rPr>
      </w:pPr>
      <w:r w:rsidRPr="007A6575">
        <w:rPr>
          <w:rFonts w:asciiTheme="minorHAnsi" w:hAnsiTheme="minorHAnsi" w:cstheme="minorHAnsi"/>
          <w:sz w:val="22"/>
          <w:szCs w:val="22"/>
          <w:lang w:val="en-GB"/>
        </w:rPr>
        <w:t xml:space="preserve">Quality and </w:t>
      </w: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>interpretation of the data</w:t>
      </w:r>
    </w:p>
    <w:p w14:paraId="03850191" w14:textId="3AF54334" w:rsidR="00961860" w:rsidRPr="007A6575" w:rsidRDefault="0096186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>Suitability of methods</w:t>
      </w:r>
      <w:r w:rsidR="00820325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used</w:t>
      </w:r>
    </w:p>
    <w:p w14:paraId="2099BF64" w14:textId="77777777" w:rsidR="004200D3" w:rsidRPr="007A6575" w:rsidRDefault="004200D3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 w:eastAsia="de-CH"/>
        </w:rPr>
        <w:t>Overall discussion</w:t>
      </w:r>
    </w:p>
    <w:p w14:paraId="45503423" w14:textId="77777777" w:rsidR="00961860" w:rsidRPr="007A6575" w:rsidRDefault="0096186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/>
        </w:rPr>
        <w:t>Clarity and comprehensibility of the text</w:t>
      </w:r>
    </w:p>
    <w:p w14:paraId="30ED04FC" w14:textId="77777777" w:rsidR="00961860" w:rsidRPr="007A6575" w:rsidRDefault="00961860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Theme="minorHAnsi" w:hAnsiTheme="minorHAnsi" w:cstheme="minorHAnsi"/>
          <w:sz w:val="22"/>
          <w:szCs w:val="22"/>
          <w:lang w:val="en-GB"/>
        </w:rPr>
        <w:t>Quality and clarity of graphics and legends</w:t>
      </w:r>
    </w:p>
    <w:p w14:paraId="0FE506AD" w14:textId="77777777" w:rsidR="00DA5ECD" w:rsidRPr="007A6575" w:rsidRDefault="00DA5ECD" w:rsidP="0024215B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rPr>
          <w:rFonts w:asciiTheme="minorHAnsi" w:hAnsiTheme="minorHAnsi" w:cstheme="minorHAnsi"/>
          <w:sz w:val="22"/>
          <w:szCs w:val="22"/>
          <w:lang w:val="en-GB"/>
        </w:rPr>
      </w:pPr>
      <w:r w:rsidRPr="007A6575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Compliance with the standards of a doctoral thesis</w:t>
      </w:r>
    </w:p>
    <w:p w14:paraId="603DC721" w14:textId="77777777" w:rsidR="00DA5ECD" w:rsidRPr="007A6575" w:rsidRDefault="00DA5ECD" w:rsidP="0024215B">
      <w:pPr>
        <w:autoSpaceDE w:val="0"/>
        <w:autoSpaceDN w:val="0"/>
        <w:adjustRightInd w:val="0"/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</w:pPr>
    </w:p>
    <w:p w14:paraId="743AC0CB" w14:textId="3CB5D3F3" w:rsidR="00F81167" w:rsidRPr="00F81167" w:rsidRDefault="00DA5ECD" w:rsidP="0024215B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</w:pPr>
      <w:r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The thesis must be gra</w:t>
      </w:r>
      <w:r w:rsidR="00BB21B1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ded with a </w:t>
      </w:r>
      <w:r w:rsidR="0024215B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grade</w:t>
      </w:r>
      <w:r w:rsidR="00BB21B1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 between 6 and 1 </w:t>
      </w:r>
      <w:r w:rsidR="00856B29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(</w:t>
      </w:r>
      <w:r w:rsidR="00BB21B1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see </w:t>
      </w:r>
      <w:r w:rsidR="00856B29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below</w:t>
      </w:r>
      <w:r w:rsidR="00BB21B1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)</w:t>
      </w:r>
      <w:r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. The highest </w:t>
      </w:r>
      <w:r w:rsidR="0024215B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grade</w:t>
      </w:r>
      <w:r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 should only be given for extraordinary work. The </w:t>
      </w:r>
      <w:r w:rsidR="0024215B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grade</w:t>
      </w:r>
      <w:r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 should be justified by explaining how your comments to the points specified above contribu</w:t>
      </w:r>
      <w:r w:rsidR="00BB21B1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t</w:t>
      </w:r>
      <w:r w:rsidR="00F81167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>e</w:t>
      </w:r>
      <w:r w:rsidR="00BB21B1" w:rsidRPr="00F81167">
        <w:rPr>
          <w:rFonts w:ascii="Calibri" w:hAnsi="Calibri" w:cs="Calibri"/>
          <w:color w:val="000000"/>
          <w:spacing w:val="0"/>
          <w:sz w:val="22"/>
          <w:szCs w:val="22"/>
          <w:lang w:val="en-GB" w:eastAsia="de-CH"/>
        </w:rPr>
        <w:t xml:space="preserve"> to your overall assessment.</w:t>
      </w:r>
    </w:p>
    <w:p w14:paraId="3C341D8A" w14:textId="77777777" w:rsidR="00BB21B1" w:rsidRPr="0024215B" w:rsidRDefault="00A23434" w:rsidP="0024215B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lang w:val="en-GB"/>
        </w:rPr>
      </w:pPr>
      <w:r w:rsidRPr="0024215B">
        <w:rPr>
          <w:rFonts w:asciiTheme="minorHAnsi" w:hAnsiTheme="minorHAnsi" w:cstheme="minorHAnsi"/>
          <w:sz w:val="18"/>
          <w:szCs w:val="18"/>
          <w:lang w:val="en-GB"/>
        </w:rPr>
        <w:t xml:space="preserve">(Text box will expand to accommodate full length </w:t>
      </w:r>
      <w:r w:rsidR="00E839AB" w:rsidRPr="0024215B">
        <w:rPr>
          <w:rFonts w:asciiTheme="minorHAnsi" w:hAnsiTheme="minorHAnsi" w:cstheme="minorHAnsi"/>
          <w:sz w:val="18"/>
          <w:szCs w:val="18"/>
          <w:lang w:val="en-GB"/>
        </w:rPr>
        <w:t>of text.</w:t>
      </w:r>
      <w:r w:rsidRPr="0024215B">
        <w:rPr>
          <w:rFonts w:asciiTheme="minorHAnsi" w:hAnsiTheme="minorHAnsi" w:cstheme="minorHAnsi"/>
          <w:sz w:val="18"/>
          <w:szCs w:val="18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3434" w:rsidRPr="0024215B" w14:paraId="76D68F85" w14:textId="77777777" w:rsidTr="00A23434">
        <w:tc>
          <w:tcPr>
            <w:tcW w:w="9003" w:type="dxa"/>
          </w:tcPr>
          <w:p w14:paraId="365E07C2" w14:textId="77777777" w:rsidR="00A23434" w:rsidRPr="0024215B" w:rsidRDefault="00A23434" w:rsidP="0024215B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24215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Assessment</w:t>
            </w:r>
          </w:p>
          <w:p w14:paraId="505C6209" w14:textId="77777777" w:rsidR="007F1059" w:rsidRPr="0024215B" w:rsidRDefault="007F1059" w:rsidP="0024215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329D4D5" w14:textId="77777777" w:rsidR="00A853FE" w:rsidRPr="0024215B" w:rsidRDefault="00A853FE" w:rsidP="0024215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04CDE9A" w14:textId="2690F203" w:rsidR="003403CA" w:rsidRPr="0024215B" w:rsidRDefault="0024215B" w:rsidP="0024215B">
      <w:pPr>
        <w:tabs>
          <w:tab w:val="left" w:pos="1843"/>
        </w:tabs>
        <w:spacing w:before="60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24215B">
        <w:rPr>
          <w:rFonts w:asciiTheme="minorHAnsi" w:hAnsiTheme="minorHAnsi" w:cstheme="minorHAnsi"/>
          <w:b/>
          <w:sz w:val="24"/>
          <w:szCs w:val="24"/>
          <w:lang w:val="en-GB"/>
        </w:rPr>
        <w:t>Grade</w:t>
      </w:r>
      <w:r w:rsidR="003403CA" w:rsidRPr="0024215B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  <w:r w:rsidR="004B2BC0" w:rsidRPr="0024215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  <w:lang w:val="en-GB"/>
          </w:rPr>
          <w:id w:val="-1395424549"/>
          <w:placeholder>
            <w:docPart w:val="BD69C4F538934F5F914DC4C2855246A2"/>
          </w:placeholder>
          <w:showingPlcHdr/>
        </w:sdtPr>
        <w:sdtContent>
          <w:r w:rsidR="003403CA" w:rsidRPr="0024215B">
            <w:rPr>
              <w:rFonts w:asciiTheme="minorHAnsi" w:hAnsiTheme="minorHAnsi" w:cstheme="minorHAnsi"/>
              <w:b/>
              <w:color w:val="808080" w:themeColor="background1" w:themeShade="80"/>
              <w:sz w:val="24"/>
              <w:szCs w:val="24"/>
              <w:lang w:val="en-US"/>
            </w:rPr>
            <w:t>Click here to enter text.</w:t>
          </w:r>
        </w:sdtContent>
      </w:sdt>
    </w:p>
    <w:p w14:paraId="4004791C" w14:textId="77777777" w:rsidR="003403CA" w:rsidRPr="0024215B" w:rsidRDefault="003403CA" w:rsidP="0024215B">
      <w:pPr>
        <w:spacing w:before="240"/>
        <w:ind w:left="1843" w:hanging="1843"/>
        <w:rPr>
          <w:rFonts w:asciiTheme="minorHAnsi" w:hAnsiTheme="minorHAnsi" w:cstheme="minorHAnsi"/>
          <w:sz w:val="20"/>
          <w:lang w:val="en-GB"/>
        </w:rPr>
      </w:pPr>
      <w:r w:rsidRPr="0024215B">
        <w:rPr>
          <w:rFonts w:asciiTheme="minorHAnsi" w:hAnsiTheme="minorHAnsi" w:cstheme="minorHAnsi"/>
          <w:b/>
          <w:sz w:val="20"/>
          <w:lang w:val="en-GB"/>
        </w:rPr>
        <w:t>Grading Scheme:</w:t>
      </w:r>
      <w:r w:rsidRPr="0024215B">
        <w:rPr>
          <w:rFonts w:asciiTheme="minorHAnsi" w:hAnsiTheme="minorHAnsi" w:cstheme="minorHAnsi"/>
          <w:b/>
          <w:sz w:val="20"/>
          <w:lang w:val="en-GB"/>
        </w:rPr>
        <w:tab/>
      </w:r>
      <w:r w:rsidRPr="0024215B">
        <w:rPr>
          <w:rFonts w:asciiTheme="minorHAnsi" w:hAnsiTheme="minorHAnsi" w:cstheme="minorHAnsi"/>
          <w:sz w:val="20"/>
          <w:lang w:val="en-GB"/>
        </w:rPr>
        <w:t>6.0 = excellent; 5.5 = very good; 5</w:t>
      </w:r>
      <w:r w:rsidR="004B2BC0" w:rsidRPr="0024215B">
        <w:rPr>
          <w:rFonts w:asciiTheme="minorHAnsi" w:hAnsiTheme="minorHAnsi" w:cstheme="minorHAnsi"/>
          <w:sz w:val="20"/>
          <w:lang w:val="en-GB"/>
        </w:rPr>
        <w:t>.0 = good; 4.5 = satisfactory;</w:t>
      </w:r>
      <w:r w:rsidR="004B2BC0" w:rsidRPr="0024215B">
        <w:rPr>
          <w:rFonts w:asciiTheme="minorHAnsi" w:hAnsiTheme="minorHAnsi" w:cstheme="minorHAnsi"/>
          <w:sz w:val="20"/>
          <w:lang w:val="en-GB"/>
        </w:rPr>
        <w:br/>
      </w:r>
      <w:r w:rsidRPr="0024215B">
        <w:rPr>
          <w:rFonts w:asciiTheme="minorHAnsi" w:hAnsiTheme="minorHAnsi" w:cstheme="minorHAnsi"/>
          <w:sz w:val="20"/>
          <w:lang w:val="en-GB"/>
        </w:rPr>
        <w:t>4.0 = sufficient; below 4.0 = failed.</w:t>
      </w:r>
    </w:p>
    <w:p w14:paraId="06A705BC" w14:textId="77777777" w:rsidR="003403CA" w:rsidRPr="0024215B" w:rsidRDefault="003403CA" w:rsidP="0024215B">
      <w:pPr>
        <w:spacing w:before="600"/>
        <w:rPr>
          <w:rFonts w:asciiTheme="minorHAnsi" w:hAnsiTheme="minorHAnsi" w:cstheme="minorHAnsi"/>
          <w:b/>
          <w:sz w:val="20"/>
          <w:lang w:val="en-GB"/>
        </w:rPr>
      </w:pPr>
    </w:p>
    <w:p w14:paraId="5093B99D" w14:textId="77777777" w:rsidR="00BB21B1" w:rsidRPr="00BB21B1" w:rsidRDefault="00BB21B1" w:rsidP="0024215B">
      <w:pPr>
        <w:spacing w:before="600"/>
        <w:rPr>
          <w:rFonts w:asciiTheme="minorHAnsi" w:hAnsiTheme="minorHAnsi" w:cstheme="minorHAnsi"/>
          <w:sz w:val="24"/>
          <w:szCs w:val="24"/>
          <w:lang w:val="en-GB"/>
        </w:rPr>
      </w:pPr>
      <w:r w:rsidRPr="0024215B">
        <w:rPr>
          <w:rFonts w:asciiTheme="minorHAnsi" w:hAnsiTheme="minorHAnsi" w:cstheme="minorHAnsi"/>
          <w:b/>
          <w:sz w:val="24"/>
          <w:szCs w:val="24"/>
          <w:lang w:val="en-GB"/>
        </w:rPr>
        <w:t xml:space="preserve">Date:  </w:t>
      </w:r>
      <w:sdt>
        <w:sdtPr>
          <w:rPr>
            <w:rFonts w:asciiTheme="minorHAnsi" w:hAnsiTheme="minorHAnsi" w:cstheme="minorHAnsi"/>
            <w:b/>
            <w:sz w:val="24"/>
            <w:szCs w:val="24"/>
            <w:lang w:val="en-GB"/>
          </w:rPr>
          <w:id w:val="-686831480"/>
          <w:placeholder>
            <w:docPart w:val="FF1BF7F531BE4BDEBF6E015BCAB35C7D"/>
          </w:placeholder>
          <w:showingPlcHdr/>
        </w:sdtPr>
        <w:sdtContent>
          <w:r w:rsidRPr="0024215B">
            <w:rPr>
              <w:rFonts w:asciiTheme="minorHAnsi" w:hAnsiTheme="minorHAnsi" w:cstheme="minorHAnsi"/>
              <w:b/>
              <w:color w:val="808080" w:themeColor="background1" w:themeShade="80"/>
              <w:sz w:val="24"/>
              <w:szCs w:val="24"/>
              <w:lang w:val="en-US"/>
            </w:rPr>
            <w:t>Click here to enter text.</w:t>
          </w:r>
        </w:sdtContent>
      </w:sdt>
      <w:r w:rsidRPr="0024215B">
        <w:rPr>
          <w:rFonts w:asciiTheme="minorHAnsi" w:hAnsiTheme="minorHAnsi" w:cstheme="minorHAnsi"/>
          <w:b/>
          <w:sz w:val="24"/>
          <w:szCs w:val="24"/>
          <w:lang w:val="en-GB"/>
        </w:rPr>
        <w:tab/>
        <w:t>Signature:</w:t>
      </w:r>
      <w:r w:rsidRPr="0024215B">
        <w:rPr>
          <w:rFonts w:asciiTheme="minorHAnsi" w:hAnsiTheme="minorHAnsi" w:cstheme="minorHAnsi"/>
          <w:sz w:val="24"/>
          <w:szCs w:val="24"/>
          <w:lang w:val="en-GB"/>
        </w:rPr>
        <w:t xml:space="preserve">  …………………………………………….</w:t>
      </w:r>
    </w:p>
    <w:sectPr w:rsidR="00BB21B1" w:rsidRPr="00BB21B1" w:rsidSect="00C5189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062" w:right="1418" w:bottom="1985" w:left="1701" w:header="454" w:footer="10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4646" w14:textId="77777777" w:rsidR="00343B3D" w:rsidRDefault="00343B3D">
      <w:r>
        <w:separator/>
      </w:r>
    </w:p>
  </w:endnote>
  <w:endnote w:type="continuationSeparator" w:id="0">
    <w:p w14:paraId="174C3D5D" w14:textId="77777777" w:rsidR="00343B3D" w:rsidRDefault="003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C432" w14:textId="18A4AD5A" w:rsidR="00C51898" w:rsidRPr="0099627F" w:rsidRDefault="0024215B" w:rsidP="00030D78">
    <w:pPr>
      <w:pStyle w:val="Footer"/>
      <w:jc w:val="center"/>
      <w:rPr>
        <w:rFonts w:asciiTheme="minorHAnsi" w:hAnsiTheme="minorHAnsi" w:cstheme="minorHAnsi"/>
        <w:sz w:val="18"/>
        <w:szCs w:val="18"/>
        <w:lang w:val="en-US"/>
      </w:rPr>
    </w:pPr>
    <w:r>
      <w:rPr>
        <w:rFonts w:asciiTheme="minorHAnsi" w:hAnsiTheme="minorHAnsi" w:cstheme="minorHAnsi"/>
        <w:sz w:val="18"/>
        <w:szCs w:val="18"/>
        <w:lang w:val="en-US"/>
      </w:rPr>
      <w:t>Independent Expert</w:t>
    </w:r>
    <w:r w:rsidR="00030D78">
      <w:rPr>
        <w:rFonts w:asciiTheme="minorHAnsi" w:hAnsiTheme="minorHAnsi" w:cstheme="minorHAnsi"/>
        <w:sz w:val="18"/>
        <w:szCs w:val="18"/>
        <w:lang w:val="en-US"/>
      </w:rPr>
      <w:t xml:space="preserve"> PhD Thes</w:t>
    </w:r>
    <w:r w:rsidR="001843AD">
      <w:rPr>
        <w:rFonts w:asciiTheme="minorHAnsi" w:hAnsiTheme="minorHAnsi" w:cstheme="minorHAnsi"/>
        <w:sz w:val="18"/>
        <w:szCs w:val="18"/>
        <w:lang w:val="en-US"/>
      </w:rPr>
      <w:t>i</w:t>
    </w:r>
    <w:r w:rsidR="00030D78">
      <w:rPr>
        <w:rFonts w:asciiTheme="minorHAnsi" w:hAnsiTheme="minorHAnsi" w:cstheme="minorHAnsi"/>
        <w:sz w:val="18"/>
        <w:szCs w:val="18"/>
        <w:lang w:val="en-US"/>
      </w:rPr>
      <w:t>s Evaluation</w:t>
    </w:r>
    <w:r w:rsidR="0046511D">
      <w:rPr>
        <w:rFonts w:asciiTheme="minorHAnsi" w:hAnsiTheme="minorHAnsi" w:cstheme="minorHAnsi"/>
        <w:sz w:val="18"/>
        <w:szCs w:val="18"/>
        <w:lang w:val="en-US"/>
      </w:rPr>
      <w:t xml:space="preserve"> </w:t>
    </w:r>
    <w:r w:rsidR="00C51898" w:rsidRPr="0099627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="00C51898" w:rsidRPr="0099627F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99627F" w:rsidRPr="0099627F">
      <w:rPr>
        <w:rFonts w:asciiTheme="minorHAnsi" w:hAnsiTheme="minorHAnsi" w:cstheme="minorHAnsi"/>
        <w:sz w:val="18"/>
        <w:szCs w:val="18"/>
        <w:lang w:val="en-US"/>
      </w:rPr>
      <w:t>Page </w:t>
    </w:r>
    <w:r w:rsidR="0099627F" w:rsidRPr="0099627F">
      <w:rPr>
        <w:rFonts w:asciiTheme="minorHAnsi" w:hAnsiTheme="minorHAnsi" w:cstheme="minorHAnsi"/>
        <w:sz w:val="18"/>
        <w:szCs w:val="18"/>
      </w:rPr>
      <w:fldChar w:fldCharType="begin"/>
    </w:r>
    <w:r w:rsidR="0099627F" w:rsidRPr="0099627F">
      <w:rPr>
        <w:rFonts w:asciiTheme="minorHAnsi" w:hAnsiTheme="minorHAnsi" w:cstheme="minorHAnsi"/>
        <w:sz w:val="18"/>
        <w:szCs w:val="18"/>
        <w:lang w:val="en-US"/>
      </w:rPr>
      <w:instrText xml:space="preserve"> PAGE  \* Arabic  \* MERGEFORMAT </w:instrText>
    </w:r>
    <w:r w:rsidR="0099627F" w:rsidRPr="0099627F">
      <w:rPr>
        <w:rFonts w:asciiTheme="minorHAnsi" w:hAnsiTheme="minorHAnsi" w:cstheme="minorHAnsi"/>
        <w:sz w:val="18"/>
        <w:szCs w:val="18"/>
      </w:rPr>
      <w:fldChar w:fldCharType="separate"/>
    </w:r>
    <w:r w:rsidR="00416EFF">
      <w:rPr>
        <w:rFonts w:asciiTheme="minorHAnsi" w:hAnsiTheme="minorHAnsi" w:cstheme="minorHAnsi"/>
        <w:noProof/>
        <w:sz w:val="18"/>
        <w:szCs w:val="18"/>
        <w:lang w:val="en-US"/>
      </w:rPr>
      <w:t>2</w:t>
    </w:r>
    <w:r w:rsidR="0099627F" w:rsidRPr="0099627F">
      <w:rPr>
        <w:rFonts w:asciiTheme="minorHAnsi" w:hAnsiTheme="minorHAnsi" w:cstheme="minorHAnsi"/>
        <w:sz w:val="18"/>
        <w:szCs w:val="18"/>
      </w:rPr>
      <w:fldChar w:fldCharType="end"/>
    </w:r>
    <w:r w:rsidR="0099627F" w:rsidRPr="00030D78">
      <w:rPr>
        <w:rFonts w:asciiTheme="minorHAnsi" w:hAnsiTheme="minorHAnsi" w:cstheme="minorHAnsi"/>
        <w:sz w:val="18"/>
        <w:szCs w:val="18"/>
        <w:lang w:val="en-US"/>
      </w:rPr>
      <w:t>/</w:t>
    </w:r>
    <w:r w:rsidR="0099627F" w:rsidRPr="0099627F">
      <w:rPr>
        <w:rFonts w:asciiTheme="minorHAnsi" w:hAnsiTheme="minorHAnsi" w:cstheme="minorHAnsi"/>
        <w:sz w:val="18"/>
        <w:szCs w:val="18"/>
      </w:rPr>
      <w:fldChar w:fldCharType="begin"/>
    </w:r>
    <w:r w:rsidR="0099627F" w:rsidRPr="0099627F">
      <w:rPr>
        <w:rFonts w:asciiTheme="minorHAnsi" w:hAnsiTheme="minorHAnsi" w:cstheme="minorHAnsi"/>
        <w:sz w:val="18"/>
        <w:szCs w:val="18"/>
        <w:lang w:val="en-US"/>
      </w:rPr>
      <w:instrText xml:space="preserve"> NUMPAGES  \* Arabic  \* MERGEFORMAT </w:instrText>
    </w:r>
    <w:r w:rsidR="0099627F" w:rsidRPr="0099627F">
      <w:rPr>
        <w:rFonts w:asciiTheme="minorHAnsi" w:hAnsiTheme="minorHAnsi" w:cstheme="minorHAnsi"/>
        <w:sz w:val="18"/>
        <w:szCs w:val="18"/>
      </w:rPr>
      <w:fldChar w:fldCharType="separate"/>
    </w:r>
    <w:r w:rsidR="00416EFF">
      <w:rPr>
        <w:rFonts w:asciiTheme="minorHAnsi" w:hAnsiTheme="minorHAnsi" w:cstheme="minorHAnsi"/>
        <w:noProof/>
        <w:sz w:val="18"/>
        <w:szCs w:val="18"/>
        <w:lang w:val="en-US"/>
      </w:rPr>
      <w:t>2</w:t>
    </w:r>
    <w:r w:rsidR="0099627F" w:rsidRPr="0099627F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E181" w14:textId="77777777" w:rsidR="00C51898" w:rsidRDefault="00C51898">
    <w:pPr>
      <w:pStyle w:val="Footer"/>
    </w:pPr>
    <w:r w:rsidRPr="00BC15F8">
      <w:rPr>
        <w:rFonts w:asciiTheme="minorHAnsi" w:hAnsiTheme="minorHAnsi" w:cstheme="minorHAnsi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23482F18" wp14:editId="2343753A">
              <wp:simplePos x="0" y="0"/>
              <wp:positionH relativeFrom="page">
                <wp:posOffset>5162550</wp:posOffset>
              </wp:positionH>
              <wp:positionV relativeFrom="page">
                <wp:posOffset>9677400</wp:posOffset>
              </wp:positionV>
              <wp:extent cx="1676400" cy="571500"/>
              <wp:effectExtent l="0" t="0" r="0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AF4A7" w14:textId="7FB73BFF" w:rsidR="00C51898" w:rsidRPr="00416EFF" w:rsidRDefault="00C51898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</w:pPr>
                          <w:r w:rsidRPr="00416EF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Tel. +41 </w:t>
                          </w:r>
                          <w:r w:rsidR="000E1FFC" w:rsidRPr="00416EF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31 6</w:t>
                          </w:r>
                          <w:r w:rsidR="0006565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84</w:t>
                          </w:r>
                          <w:r w:rsidR="000E1FFC" w:rsidRPr="00416EF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 59 62</w:t>
                          </w:r>
                        </w:p>
                        <w:p w14:paraId="79B880D5" w14:textId="5EEBEC5B" w:rsidR="00C51898" w:rsidRPr="000E1FFC" w:rsidRDefault="00C51898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</w:pPr>
                          <w:r w:rsidRPr="000E1FF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 xml:space="preserve">E-Mail: </w:t>
                          </w:r>
                          <w:r w:rsidR="000E1FFC" w:rsidRPr="000E1FF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tullia.padovani@</w:t>
                          </w:r>
                          <w:r w:rsidRPr="000E1FF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unibe.ch</w:t>
                          </w:r>
                        </w:p>
                        <w:p w14:paraId="3633673C" w14:textId="77777777" w:rsidR="00C51898" w:rsidRPr="00BC15F8" w:rsidRDefault="00C51898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BC15F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www.g</w:t>
                          </w:r>
                          <w:r w:rsidR="00F30B0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hs</w:t>
                          </w:r>
                          <w:r w:rsidRPr="00BC15F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.unibe.ch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82F1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406.5pt;margin-top:762pt;width:132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JJ1gEAAJgDAAAOAAAAZHJzL2Uyb0RvYy54bWysU9tu2zAMfR+wfxD0vtgp1nQw4hRdiw4D&#10;ugvQ9QMUWbaF2aJGKrGzrx8l2+nWvQ17EShROjznkNpej30njgbJgivlepVLYZyGyrqmlE/f7t+8&#10;k4KCcpXqwJlSngzJ693rV9vBF+YCWugqg4JBHBWDL2Ubgi+yjHRrekUr8MZxsgbsVeAtNlmFamD0&#10;vssu8nyTDYCVR9CGiE/vpqTcJfy6Njp8qWsyQXSlZG4hrZjWfVyz3VYVDSrfWj3TUP/AolfWcdEz&#10;1J0KShzQ/gXVW41AUIeVhj6DurbaJA2sZp2/UPPYKm+SFjaH/Nkm+n+w+vPx0X9FEcb3MHIDkwjy&#10;D6C/k3Bw2yrXmBtEGFqjKi68jpZlg6difhqtpoIiyH74BBU3WR0CJKCxxj66wjoFo3MDTmfTzRiE&#10;jiU3V5u3Oac05y6v1pccxxKqWF57pPDBQC9iUErkpiZ0dXygMF1drsRiDu5t16XGdu6PA8aMJ4l9&#10;JDxRD+N+FLaapUUxe6hOLAdhGhcebw5awJ9SDDwqpaQfB4VGiu6jY0viXC0BLsF+CZTT/LSUQYop&#10;vA3T/B082qZl5Ml0BzdsW22TomcWM11uf/JkHtU4X7/v063nD7X7BQAA//8DAFBLAwQUAAYACAAA&#10;ACEAXKllveAAAAAOAQAADwAAAGRycy9kb3ducmV2LnhtbExPQU7DMBC8I/EHa5G4UTsF0jaNU1UI&#10;TkiINBw4OrGbWI3XIXbb8Hu2p3Kb2RnNzuSbyfXsZMZgPUpIZgKYwcZri62Er+rtYQksRIVa9R6N&#10;hF8TYFPc3uQq0/6MpTntYssoBEOmJHQxDhnnoemMU2HmB4Ok7f3oVCQ6tlyP6kzhrudzIVLulEX6&#10;0KnBvHSmOeyOTsL2G8tX+/NRf5b70lbVSuB7epDy/m7aroFFM8WrGS71qToU1Kn2R9SB9RKWySNt&#10;iSQ8z58IXSxisSBUE0oTuvEi5/9nFH8AAAD//wMAUEsBAi0AFAAGAAgAAAAhALaDOJL+AAAA4QEA&#10;ABMAAAAAAAAAAAAAAAAAAAAAAFtDb250ZW50X1R5cGVzXS54bWxQSwECLQAUAAYACAAAACEAOP0h&#10;/9YAAACUAQAACwAAAAAAAAAAAAAAAAAvAQAAX3JlbHMvLnJlbHNQSwECLQAUAAYACAAAACEAZINi&#10;SdYBAACYAwAADgAAAAAAAAAAAAAAAAAuAgAAZHJzL2Uyb0RvYy54bWxQSwECLQAUAAYACAAAACEA&#10;XKllveAAAAAOAQAADwAAAAAAAAAAAAAAAAAwBAAAZHJzL2Rvd25yZXYueG1sUEsFBgAAAAAEAAQA&#10;8wAAAD0FAAAAAA==&#10;" o:allowoverlap="f" filled="f" stroked="f">
              <v:textbox inset="0,0,0,0">
                <w:txbxContent>
                  <w:p w14:paraId="3DEAF4A7" w14:textId="7FB73BFF" w:rsidR="00C51898" w:rsidRPr="00416EFF" w:rsidRDefault="00C51898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</w:pPr>
                    <w:r w:rsidRPr="00416EFF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Tel. +41 </w:t>
                    </w:r>
                    <w:r w:rsidR="000E1FFC" w:rsidRPr="00416EFF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31 6</w:t>
                    </w:r>
                    <w:r w:rsidR="0006565A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84</w:t>
                    </w:r>
                    <w:r w:rsidR="000E1FFC" w:rsidRPr="00416EFF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 59 62</w:t>
                    </w:r>
                  </w:p>
                  <w:p w14:paraId="79B880D5" w14:textId="5EEBEC5B" w:rsidR="00C51898" w:rsidRPr="000E1FFC" w:rsidRDefault="00C51898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</w:pPr>
                    <w:r w:rsidRPr="000E1FFC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 xml:space="preserve">E-Mail: </w:t>
                    </w:r>
                    <w:r w:rsidR="000E1FFC" w:rsidRPr="000E1FFC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tullia.padovani@</w:t>
                    </w:r>
                    <w:r w:rsidRPr="000E1FFC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unibe.ch</w:t>
                    </w:r>
                  </w:p>
                  <w:p w14:paraId="3633673C" w14:textId="77777777" w:rsidR="00C51898" w:rsidRPr="00BC15F8" w:rsidRDefault="00C51898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BC15F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www.g</w:t>
                    </w:r>
                    <w:r w:rsidR="00F30B0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hs</w:t>
                    </w:r>
                    <w:r w:rsidRPr="00BC15F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.unibe.ch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BC15F8">
      <w:rPr>
        <w:rFonts w:asciiTheme="minorHAnsi" w:hAnsiTheme="minorHAnsi" w:cstheme="minorHAnsi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6DF4ECD0" wp14:editId="682DD0FC">
              <wp:simplePos x="0" y="0"/>
              <wp:positionH relativeFrom="page">
                <wp:posOffset>3521710</wp:posOffset>
              </wp:positionH>
              <wp:positionV relativeFrom="page">
                <wp:posOffset>9677400</wp:posOffset>
              </wp:positionV>
              <wp:extent cx="1257300" cy="695325"/>
              <wp:effectExtent l="0" t="0" r="0" b="9525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AE814" w14:textId="77777777" w:rsidR="00C51898" w:rsidRPr="00162D8D" w:rsidRDefault="000E1FFC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</w:pPr>
                          <w:r w:rsidRPr="00162D8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>Dr. Tullia Padovani Schipper</w:t>
                          </w:r>
                        </w:p>
                        <w:p w14:paraId="6805FBA3" w14:textId="77777777" w:rsidR="00C51898" w:rsidRPr="00162D8D" w:rsidRDefault="00C51898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</w:pPr>
                          <w:r w:rsidRPr="00162D8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>Coordinator G</w:t>
                          </w:r>
                          <w:r w:rsidR="00F30B05" w:rsidRPr="00162D8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>HS</w:t>
                          </w:r>
                        </w:p>
                        <w:p w14:paraId="48939B25" w14:textId="77777777" w:rsidR="00C51898" w:rsidRPr="00416EFF" w:rsidRDefault="00C51898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</w:pPr>
                          <w:r w:rsidRPr="00416EF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de-DE"/>
                            </w:rPr>
                            <w:t>University of Bern</w:t>
                          </w:r>
                        </w:p>
                        <w:p w14:paraId="445D53BF" w14:textId="77777777" w:rsidR="00C51898" w:rsidRPr="00BC15F8" w:rsidRDefault="000E1FFC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Mittelstrasse 43</w:t>
                          </w:r>
                        </w:p>
                        <w:p w14:paraId="4B628E3E" w14:textId="77777777" w:rsidR="00C51898" w:rsidRPr="00BC15F8" w:rsidRDefault="00C51898" w:rsidP="00BC15F8">
                          <w:pPr>
                            <w:pStyle w:val="UBAdress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BC15F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CH-3012 Bern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4ECD0" id="Text Box 30" o:spid="_x0000_s1030" type="#_x0000_t202" style="position:absolute;margin-left:277.3pt;margin-top:762pt;width:99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/a2gEAAJgDAAAOAAAAZHJzL2Uyb0RvYy54bWysU8Fu1DAQvSPxD5bvbLKptkC02aq0KkIq&#10;FKn0AxzHTiwSjxl7N1m+nrGz2QK9IS7W2GO/ee/NeHs1DT07KPQGbMXXq5wzZSU0xrYVf/p29+Yd&#10;Zz4I24gerKr4UXl+tXv9aju6UhXQQd8oZARifTm6inchuDLLvOzUIPwKnLKU1ICDCLTFNmtQjIQ+&#10;9FmR55fZCNg4BKm8p9PbOcl3CV9rJcOD1l4F1lecuIW0YlrruGa7rShbFK4z8kRD/AOLQRhLRc9Q&#10;tyIItkfzAmowEsGDDisJQwZaG6mSBlKzzv9S89gJp5IWMse7s03+/8HKL4dH9xVZmD7ARA1MIry7&#10;B/ndMws3nbCtukaEsVOiocLraFk2Ol+enkarfekjSD1+hoaaLPYBEtCkcYiukE5G6NSA49l0NQUm&#10;Y8li8/Yip5Sk3OX7zUWxSSVEubx26MNHBQOLQcWRmprQxeHeh8hGlMuVWMzCnen71Nje/nFAF+NJ&#10;Yh8Jz9TDVE/MNBUvYt0opobmSHIQ5nGh8aagA/zJ2UijUnH/Yy9QcdZ/smRJnKslwCWol0BYSU8r&#10;Hjibw5swz9/eoWk7Qp5Nt3BNtmmTFD2zONGl9iehp1GN8/X7Pt16/lC7XwAAAP//AwBQSwMEFAAG&#10;AAgAAAAhAK1NI7DhAAAADQEAAA8AAABkcnMvZG93bnJldi54bWxMj8FOwzAQRO9I/IO1SNyoQ1oH&#10;CHGqCsEJCZGGA0cndhOr8TrEbhv+vtsTHHfmaXamWM9uYEczBetRwv0iAWaw9dpiJ+Grfrt7BBai&#10;Qq0Gj0bCrwmwLq+vCpVrf8LKHLexYxSCIVcS+hjHnPPQ9sapsPCjQfJ2fnIq0jl1XE/qROFu4GmS&#10;ZNwpi/ShV6N56U273x6chM03Vq/256P5rHaVreunBN+zvZS3N/PmGVg0c/yD4VKfqkNJnRp/QB3Y&#10;IEGIVUYoGSJd0SpCHkRKUkNStlwK4GXB/68ozwAAAP//AwBQSwECLQAUAAYACAAAACEAtoM4kv4A&#10;AADhAQAAEwAAAAAAAAAAAAAAAAAAAAAAW0NvbnRlbnRfVHlwZXNdLnhtbFBLAQItABQABgAIAAAA&#10;IQA4/SH/1gAAAJQBAAALAAAAAAAAAAAAAAAAAC8BAABfcmVscy8ucmVsc1BLAQItABQABgAIAAAA&#10;IQAywW/a2gEAAJgDAAAOAAAAAAAAAAAAAAAAAC4CAABkcnMvZTJvRG9jLnhtbFBLAQItABQABgAI&#10;AAAAIQCtTSOw4QAAAA0BAAAPAAAAAAAAAAAAAAAAADQEAABkcnMvZG93bnJldi54bWxQSwUGAAAA&#10;AAQABADzAAAAQgUAAAAA&#10;" o:allowoverlap="f" filled="f" stroked="f">
              <v:textbox inset="0,0,0,0">
                <w:txbxContent>
                  <w:p w14:paraId="0BDAE814" w14:textId="77777777" w:rsidR="00C51898" w:rsidRPr="00162D8D" w:rsidRDefault="000E1FFC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</w:pPr>
                    <w:r w:rsidRPr="00162D8D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>Dr. Tullia Padovani Schipper</w:t>
                    </w:r>
                  </w:p>
                  <w:p w14:paraId="6805FBA3" w14:textId="77777777" w:rsidR="00C51898" w:rsidRPr="00162D8D" w:rsidRDefault="00C51898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</w:pPr>
                    <w:r w:rsidRPr="00162D8D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>Coordinator G</w:t>
                    </w:r>
                    <w:r w:rsidR="00F30B05" w:rsidRPr="00162D8D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>HS</w:t>
                    </w:r>
                  </w:p>
                  <w:p w14:paraId="48939B25" w14:textId="77777777" w:rsidR="00C51898" w:rsidRPr="00416EFF" w:rsidRDefault="00C51898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</w:pPr>
                    <w:r w:rsidRPr="00416EFF">
                      <w:rPr>
                        <w:rFonts w:asciiTheme="minorHAnsi" w:hAnsiTheme="minorHAnsi" w:cstheme="minorHAnsi"/>
                        <w:sz w:val="16"/>
                        <w:szCs w:val="16"/>
                        <w:lang w:val="de-DE"/>
                      </w:rPr>
                      <w:t>University of Bern</w:t>
                    </w:r>
                  </w:p>
                  <w:p w14:paraId="445D53BF" w14:textId="77777777" w:rsidR="00C51898" w:rsidRPr="00BC15F8" w:rsidRDefault="000E1FFC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Mittelstrasse 43</w:t>
                    </w:r>
                  </w:p>
                  <w:p w14:paraId="4B628E3E" w14:textId="77777777" w:rsidR="00C51898" w:rsidRPr="00BC15F8" w:rsidRDefault="00C51898" w:rsidP="00BC15F8">
                    <w:pPr>
                      <w:pStyle w:val="UBAdresse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BC15F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CH-3012 Bern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FB07" w14:textId="77777777" w:rsidR="00343B3D" w:rsidRDefault="00343B3D">
      <w:r>
        <w:separator/>
      </w:r>
    </w:p>
  </w:footnote>
  <w:footnote w:type="continuationSeparator" w:id="0">
    <w:p w14:paraId="1183E848" w14:textId="77777777" w:rsidR="00343B3D" w:rsidRDefault="0034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219B" w14:textId="77777777" w:rsidR="00C51898" w:rsidRDefault="00C5189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0" wp14:anchorId="59DD8F0E" wp14:editId="23C5EB06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1303020" cy="1003935"/>
          <wp:effectExtent l="0" t="0" r="0" b="0"/>
          <wp:wrapNone/>
          <wp:docPr id="69" name="Picture 69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ub_8p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E47A" w14:textId="77777777" w:rsidR="00C51898" w:rsidRDefault="00C5189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AD5FDF9" wp14:editId="7E7D2D84">
              <wp:simplePos x="0" y="0"/>
              <wp:positionH relativeFrom="column">
                <wp:posOffset>-81915</wp:posOffset>
              </wp:positionH>
              <wp:positionV relativeFrom="page">
                <wp:posOffset>9669780</wp:posOffset>
              </wp:positionV>
              <wp:extent cx="906780" cy="700405"/>
              <wp:effectExtent l="0" t="0" r="7620" b="4445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11404" w14:textId="1EF15558" w:rsidR="00C51898" w:rsidRDefault="009D1E61">
                          <w:pPr>
                            <w:tabs>
                              <w:tab w:val="left" w:pos="284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60177" wp14:editId="2B63DC93">
                                <wp:extent cx="723900" cy="704152"/>
                                <wp:effectExtent l="0" t="0" r="0" b="1270"/>
                                <wp:docPr id="1135229669" name="Picture 1" descr="A logo for a graduate school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C870FE-0E3E-091F-DEAE-9667F9B7660D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5229669" name="Picture 1" descr="A logo for a graduate school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C870FE-0E3E-091F-DEAE-9667F9B7660D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3900" cy="7041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5FDF9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8" type="#_x0000_t202" style="position:absolute;margin-left:-6.45pt;margin-top:761.4pt;width:71.4pt;height:5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F28gEAAMkDAAAOAAAAZHJzL2Uyb0RvYy54bWysU1Fv0zAQfkfiP1h+p0mrbt2iptPoVIQ0&#10;GNLgBziOk1g4PnN2m5Rfz9npugJviDxYPp/93X3ffVnfjb1hB4Vegy35fJZzpqyEWtu25N++7t7d&#10;cOaDsLUwYFXJj8rzu83bN+vBFWoBHZhaISMQ64vBlbwLwRVZ5mWneuFn4JSlZAPYi0AhtlmNYiD0&#10;3mSLPL/OBsDaIUjlPZ0+TEm+SfhNo2R4ahqvAjMlp95CWjGtVVyzzVoULQrXaXlqQ/xDF73Qloqe&#10;oR5EEGyP+i+oXksED02YSegzaBotVeJAbOb5H2yeO+FU4kLieHeWyf8/WPn58Oy+IAvjexhpgImE&#10;d48gv3tmYdsJ26p7RBg6JWoqPI+SZYPzxelplNoXPoJUwyeoachiHyABjQ32URXiyQidBnA8i67G&#10;wCQd3ubXqxvKSEqt8nyZX6UKonh57NCHDwp6FjclR5ppAheHRx9iM6J4uRJreTC63mljUoBttTXI&#10;DoLmv0vfCf23a8bGyxbiswkxniSWkdhEMYzVSMnItoL6SHwRJj+R/2nTAf7kbCAvldz/2AtUnJmP&#10;ljS7nS+X0XwpWF6tFhTgZaa6zAgrCarkgbNpuw2TYfcOddtRpWlKFu5J50YnDV67OvVNfknSnLwd&#10;DXkZp1uvf+DmFwAAAP//AwBQSwMEFAAGAAgAAAAhABnLQXTgAAAADQEAAA8AAABkcnMvZG93bnJl&#10;di54bWxMj0FPg0AQhe8m/ofNmHgx7QK1VJClURON19b+gIHdApGdJey20H/v9GRvM/Ne3nyv2M62&#10;F2cz+s6RgngZgTBUO91Ro+Dw87l4AeEDksbekVFwMR625f1dgbl2E+3MeR8awSHkc1TQhjDkUvq6&#10;NRb90g2GWDu60WLgdWykHnHicNvLJIpSabEj/tDiYD5aU//uT1bB8Xt6WmdT9RUOm91z+o7dpnIX&#10;pR4f5rdXEMHM4d8MV3xGh5KZKnci7UWvYBEnGVtZWCcJl7hakoxPFQ/pahWDLAt526L8AwAA//8D&#10;AFBLAQItABQABgAIAAAAIQC2gziS/gAAAOEBAAATAAAAAAAAAAAAAAAAAAAAAABbQ29udGVudF9U&#10;eXBlc10ueG1sUEsBAi0AFAAGAAgAAAAhADj9If/WAAAAlAEAAAsAAAAAAAAAAAAAAAAALwEAAF9y&#10;ZWxzLy5yZWxzUEsBAi0AFAAGAAgAAAAhAEk1sXbyAQAAyQMAAA4AAAAAAAAAAAAAAAAALgIAAGRy&#10;cy9lMm9Eb2MueG1sUEsBAi0AFAAGAAgAAAAhABnLQXTgAAAADQEAAA8AAAAAAAAAAAAAAAAATAQA&#10;AGRycy9kb3ducmV2LnhtbFBLBQYAAAAABAAEAPMAAABZBQAAAAA=&#10;" o:allowoverlap="f" stroked="f">
              <v:textbox>
                <w:txbxContent>
                  <w:p w14:paraId="2EB11404" w14:textId="1EF15558" w:rsidR="00C51898" w:rsidRDefault="009D1E61">
                    <w:pPr>
                      <w:tabs>
                        <w:tab w:val="left" w:pos="284"/>
                      </w:tabs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E60177" wp14:editId="2B63DC93">
                          <wp:extent cx="723900" cy="704152"/>
                          <wp:effectExtent l="0" t="0" r="0" b="1270"/>
                          <wp:docPr id="1135229669" name="Picture 1" descr="A logo for a graduate school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C870FE-0E3E-091F-DEAE-9667F9B7660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35229669" name="Picture 1" descr="A logo for a graduate school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56C870FE-0E3E-091F-DEAE-9667F9B7660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3900" cy="7041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E71"/>
    <w:multiLevelType w:val="hybridMultilevel"/>
    <w:tmpl w:val="056EAF74"/>
    <w:lvl w:ilvl="0" w:tplc="D9E0E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2B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AEE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EF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FC5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A6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2D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C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901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B2A8B"/>
    <w:multiLevelType w:val="hybridMultilevel"/>
    <w:tmpl w:val="B8FE74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99390">
    <w:abstractNumId w:val="0"/>
  </w:num>
  <w:num w:numId="2" w16cid:durableId="154868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D7"/>
    <w:rsid w:val="00017F42"/>
    <w:rsid w:val="00030D78"/>
    <w:rsid w:val="00047055"/>
    <w:rsid w:val="0006565A"/>
    <w:rsid w:val="00090BE1"/>
    <w:rsid w:val="000947BA"/>
    <w:rsid w:val="000B5F9B"/>
    <w:rsid w:val="000E1FFC"/>
    <w:rsid w:val="000E2EF6"/>
    <w:rsid w:val="0010649A"/>
    <w:rsid w:val="00120E3D"/>
    <w:rsid w:val="001358EB"/>
    <w:rsid w:val="00162D8D"/>
    <w:rsid w:val="00181F78"/>
    <w:rsid w:val="001843AD"/>
    <w:rsid w:val="00192B1C"/>
    <w:rsid w:val="001C6699"/>
    <w:rsid w:val="00200281"/>
    <w:rsid w:val="0024215B"/>
    <w:rsid w:val="00244F4B"/>
    <w:rsid w:val="00246CE7"/>
    <w:rsid w:val="00265317"/>
    <w:rsid w:val="003052EB"/>
    <w:rsid w:val="003265AC"/>
    <w:rsid w:val="00326718"/>
    <w:rsid w:val="003403CA"/>
    <w:rsid w:val="00343B3D"/>
    <w:rsid w:val="0038368F"/>
    <w:rsid w:val="00416EFF"/>
    <w:rsid w:val="004200D3"/>
    <w:rsid w:val="00433E8D"/>
    <w:rsid w:val="00460FFC"/>
    <w:rsid w:val="0046511D"/>
    <w:rsid w:val="00467319"/>
    <w:rsid w:val="004B2BC0"/>
    <w:rsid w:val="004C55EE"/>
    <w:rsid w:val="004D0DC7"/>
    <w:rsid w:val="004F08EC"/>
    <w:rsid w:val="0055041C"/>
    <w:rsid w:val="005732A1"/>
    <w:rsid w:val="00600B74"/>
    <w:rsid w:val="00624CAB"/>
    <w:rsid w:val="00626CD7"/>
    <w:rsid w:val="00662676"/>
    <w:rsid w:val="00675A10"/>
    <w:rsid w:val="006A3373"/>
    <w:rsid w:val="006E4E74"/>
    <w:rsid w:val="006F0499"/>
    <w:rsid w:val="007154ED"/>
    <w:rsid w:val="00726702"/>
    <w:rsid w:val="00737959"/>
    <w:rsid w:val="0074330B"/>
    <w:rsid w:val="00751D9D"/>
    <w:rsid w:val="0075521C"/>
    <w:rsid w:val="00797324"/>
    <w:rsid w:val="007973D1"/>
    <w:rsid w:val="007A2792"/>
    <w:rsid w:val="007A6575"/>
    <w:rsid w:val="007D373F"/>
    <w:rsid w:val="007D56BB"/>
    <w:rsid w:val="007D6865"/>
    <w:rsid w:val="007F1059"/>
    <w:rsid w:val="00804E0C"/>
    <w:rsid w:val="00820325"/>
    <w:rsid w:val="008248D5"/>
    <w:rsid w:val="008349BF"/>
    <w:rsid w:val="00856B29"/>
    <w:rsid w:val="00860A57"/>
    <w:rsid w:val="008772AB"/>
    <w:rsid w:val="008E42B5"/>
    <w:rsid w:val="008E50B1"/>
    <w:rsid w:val="008F6DC0"/>
    <w:rsid w:val="00913BF0"/>
    <w:rsid w:val="00933233"/>
    <w:rsid w:val="009545A7"/>
    <w:rsid w:val="00961860"/>
    <w:rsid w:val="0099627F"/>
    <w:rsid w:val="009D1E61"/>
    <w:rsid w:val="009D387C"/>
    <w:rsid w:val="009F3CE3"/>
    <w:rsid w:val="00A12D45"/>
    <w:rsid w:val="00A23434"/>
    <w:rsid w:val="00A74C52"/>
    <w:rsid w:val="00A853FE"/>
    <w:rsid w:val="00AA3887"/>
    <w:rsid w:val="00AF1819"/>
    <w:rsid w:val="00B1799B"/>
    <w:rsid w:val="00B76FA8"/>
    <w:rsid w:val="00BB21B1"/>
    <w:rsid w:val="00BB2D34"/>
    <w:rsid w:val="00BB761D"/>
    <w:rsid w:val="00BC15F8"/>
    <w:rsid w:val="00BD29B0"/>
    <w:rsid w:val="00BE315A"/>
    <w:rsid w:val="00C108F5"/>
    <w:rsid w:val="00C13CDD"/>
    <w:rsid w:val="00C35A2D"/>
    <w:rsid w:val="00C41CF4"/>
    <w:rsid w:val="00C51898"/>
    <w:rsid w:val="00C571DF"/>
    <w:rsid w:val="00C6616C"/>
    <w:rsid w:val="00C77106"/>
    <w:rsid w:val="00CF52A1"/>
    <w:rsid w:val="00CF714A"/>
    <w:rsid w:val="00D02ADD"/>
    <w:rsid w:val="00D32D14"/>
    <w:rsid w:val="00D45767"/>
    <w:rsid w:val="00D55C27"/>
    <w:rsid w:val="00D57D3D"/>
    <w:rsid w:val="00D759F7"/>
    <w:rsid w:val="00DA435D"/>
    <w:rsid w:val="00DA5ECD"/>
    <w:rsid w:val="00DC207A"/>
    <w:rsid w:val="00E352F3"/>
    <w:rsid w:val="00E773BB"/>
    <w:rsid w:val="00E839AB"/>
    <w:rsid w:val="00E85D5E"/>
    <w:rsid w:val="00E9061A"/>
    <w:rsid w:val="00F30B05"/>
    <w:rsid w:val="00F81167"/>
    <w:rsid w:val="00F966BB"/>
    <w:rsid w:val="00FA4EF4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51A8D7"/>
  <w15:docId w15:val="{3AA8DD35-FEB8-4101-8A3C-506CAF31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4"/>
      <w:sz w:val="16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97" w:lineRule="exact"/>
      <w:ind w:right="140"/>
      <w:outlineLvl w:val="0"/>
    </w:pPr>
    <w:rPr>
      <w:spacing w:val="3"/>
      <w:sz w:val="20"/>
    </w:rPr>
  </w:style>
  <w:style w:type="paragraph" w:styleId="Heading2">
    <w:name w:val="heading 2"/>
    <w:basedOn w:val="Normal"/>
    <w:next w:val="Normal"/>
    <w:qFormat/>
    <w:pPr>
      <w:keepNext/>
      <w:ind w:right="-2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de-DE" w:eastAsia="en-US"/>
    </w:rPr>
  </w:style>
  <w:style w:type="paragraph" w:customStyle="1" w:styleId="UBGrundtext">
    <w:name w:val="UB_Grundtext"/>
    <w:basedOn w:val="Normal"/>
    <w:pPr>
      <w:spacing w:line="297" w:lineRule="exact"/>
    </w:pPr>
    <w:rPr>
      <w:sz w:val="20"/>
    </w:rPr>
  </w:style>
  <w:style w:type="paragraph" w:customStyle="1" w:styleId="UBBetreff">
    <w:name w:val="UB_Betreff"/>
    <w:basedOn w:val="Normal"/>
    <w:pPr>
      <w:spacing w:before="440"/>
    </w:pPr>
    <w:rPr>
      <w:b/>
    </w:rPr>
  </w:style>
  <w:style w:type="paragraph" w:customStyle="1" w:styleId="UBDatum">
    <w:name w:val="UB_Datum"/>
    <w:basedOn w:val="Normal"/>
    <w:next w:val="UBBetreff"/>
    <w:pPr>
      <w:spacing w:before="2640"/>
    </w:pPr>
  </w:style>
  <w:style w:type="paragraph" w:customStyle="1" w:styleId="UBAbtFakInst">
    <w:name w:val="UB_Abt_Fak_Inst"/>
    <w:basedOn w:val="Normal"/>
    <w:rPr>
      <w:b/>
    </w:rPr>
  </w:style>
  <w:style w:type="paragraph" w:customStyle="1" w:styleId="UBAdresse">
    <w:name w:val="UB_Adresse"/>
    <w:basedOn w:val="Normal"/>
    <w:pPr>
      <w:spacing w:line="169" w:lineRule="exact"/>
    </w:pPr>
    <w:rPr>
      <w:sz w:val="13"/>
    </w:rPr>
  </w:style>
  <w:style w:type="paragraph" w:customStyle="1" w:styleId="UBEmpfngerAdresse">
    <w:name w:val="UB_Empfänger Adresse"/>
    <w:basedOn w:val="Normal"/>
    <w:pPr>
      <w:spacing w:line="220" w:lineRule="exact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BFusszeile">
    <w:name w:val="UB_Fusszeile"/>
    <w:basedOn w:val="Normal"/>
    <w:pPr>
      <w:suppressAutoHyphens/>
      <w:spacing w:line="169" w:lineRule="exact"/>
    </w:pPr>
    <w:rPr>
      <w:rFonts w:eastAsia="Times New Roman"/>
      <w:sz w:val="14"/>
      <w:lang w:eastAsia="de-DE"/>
    </w:rPr>
  </w:style>
  <w:style w:type="character" w:styleId="CommentReference">
    <w:name w:val="annotation reference"/>
    <w:semiHidden/>
    <w:rPr>
      <w:sz w:val="18"/>
    </w:rPr>
  </w:style>
  <w:style w:type="paragraph" w:customStyle="1" w:styleId="UBAbsender">
    <w:name w:val="UB_Absender"/>
    <w:basedOn w:val="Normal"/>
    <w:pPr>
      <w:pBdr>
        <w:bottom w:val="single" w:sz="2" w:space="1" w:color="auto"/>
      </w:pBdr>
    </w:pPr>
    <w:rPr>
      <w:sz w:val="14"/>
    </w:rPr>
  </w:style>
  <w:style w:type="paragraph" w:styleId="CommentText">
    <w:name w:val="annotation text"/>
    <w:basedOn w:val="Normal"/>
    <w:link w:val="CommentTextChar"/>
    <w:semiHidden/>
    <w:rPr>
      <w:sz w:val="24"/>
    </w:rPr>
  </w:style>
  <w:style w:type="paragraph" w:styleId="BalloonText">
    <w:name w:val="Balloon Text"/>
    <w:basedOn w:val="Normal"/>
    <w:semiHidden/>
    <w:rsid w:val="00626CD7"/>
    <w:rPr>
      <w:rFonts w:ascii="Tahoma" w:hAnsi="Tahoma" w:cs="Tahoma"/>
      <w:szCs w:val="16"/>
    </w:rPr>
  </w:style>
  <w:style w:type="character" w:customStyle="1" w:styleId="hps">
    <w:name w:val="hps"/>
    <w:basedOn w:val="DefaultParagraphFont"/>
    <w:rsid w:val="00200281"/>
  </w:style>
  <w:style w:type="character" w:customStyle="1" w:styleId="hpsatn">
    <w:name w:val="hps atn"/>
    <w:basedOn w:val="DefaultParagraphFont"/>
    <w:rsid w:val="00200281"/>
  </w:style>
  <w:style w:type="paragraph" w:customStyle="1" w:styleId="Default">
    <w:name w:val="Default"/>
    <w:rsid w:val="00C661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1">
    <w:name w:val="Standard1"/>
    <w:basedOn w:val="Default"/>
    <w:next w:val="Default"/>
    <w:rsid w:val="00C6616C"/>
    <w:pPr>
      <w:spacing w:before="240"/>
    </w:pPr>
    <w:rPr>
      <w:rFonts w:cs="Times New Roman"/>
      <w:color w:val="auto"/>
    </w:rPr>
  </w:style>
  <w:style w:type="table" w:styleId="TableGrid">
    <w:name w:val="Table Grid"/>
    <w:basedOn w:val="TableNormal"/>
    <w:rsid w:val="00C6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2EF6"/>
    <w:rPr>
      <w:color w:val="808080"/>
    </w:rPr>
  </w:style>
  <w:style w:type="character" w:styleId="Hyperlink">
    <w:name w:val="Hyperlink"/>
    <w:basedOn w:val="DefaultParagraphFont"/>
    <w:unhideWhenUsed/>
    <w:rsid w:val="000B5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7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E8D"/>
    <w:rPr>
      <w:rFonts w:ascii="Arial" w:hAnsi="Arial"/>
      <w:spacing w:val="4"/>
      <w:sz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2D8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2D8D"/>
    <w:rPr>
      <w:rFonts w:ascii="Arial" w:hAnsi="Arial"/>
      <w:spacing w:val="4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62D8D"/>
    <w:rPr>
      <w:rFonts w:ascii="Arial" w:hAnsi="Arial"/>
      <w:b/>
      <w:bCs/>
      <w:spacing w:val="4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lia.padovani@unibe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ghs@unibe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lene%20Wolf\Application%20Data\Microsoft\Templates\Briefkopf_GC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0EBC-24A9-49F4-A73F-B7258A565E84}"/>
      </w:docPartPr>
      <w:docPartBody>
        <w:p w:rsidR="00155FE4" w:rsidRDefault="003A2E0F">
          <w:r w:rsidRPr="000445B5">
            <w:rPr>
              <w:rStyle w:val="PlaceholderText"/>
            </w:rPr>
            <w:t>Click here to enter text.</w:t>
          </w:r>
        </w:p>
      </w:docPartBody>
    </w:docPart>
    <w:docPart>
      <w:docPartPr>
        <w:name w:val="FF1BF7F531BE4BDEBF6E015BCAB3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FF5F-2D3C-4069-A6E9-38EE937B5A3C}"/>
      </w:docPartPr>
      <w:docPartBody>
        <w:p w:rsidR="001344D9" w:rsidRDefault="001A3367" w:rsidP="001A3367">
          <w:pPr>
            <w:pStyle w:val="FF1BF7F531BE4BDEBF6E015BCAB35C7D"/>
          </w:pPr>
          <w:r w:rsidRPr="000445B5">
            <w:rPr>
              <w:rStyle w:val="PlaceholderText"/>
            </w:rPr>
            <w:t>Click here to enter text.</w:t>
          </w:r>
        </w:p>
      </w:docPartBody>
    </w:docPart>
    <w:docPart>
      <w:docPartPr>
        <w:name w:val="BD69C4F538934F5F914DC4C28552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4AC3-BCF0-49DB-8B9C-75A39C15CB6E}"/>
      </w:docPartPr>
      <w:docPartBody>
        <w:p w:rsidR="00AA3B5B" w:rsidRDefault="00AE296F" w:rsidP="00AE296F">
          <w:pPr>
            <w:pStyle w:val="BD69C4F538934F5F914DC4C2855246A2"/>
          </w:pPr>
          <w:r w:rsidRPr="000445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E0F"/>
    <w:rsid w:val="00094913"/>
    <w:rsid w:val="000E6AEC"/>
    <w:rsid w:val="001344D9"/>
    <w:rsid w:val="00155FE4"/>
    <w:rsid w:val="001A3367"/>
    <w:rsid w:val="001B7CD6"/>
    <w:rsid w:val="003202AF"/>
    <w:rsid w:val="00342523"/>
    <w:rsid w:val="003A2E0F"/>
    <w:rsid w:val="004C55EE"/>
    <w:rsid w:val="00567D92"/>
    <w:rsid w:val="00684E91"/>
    <w:rsid w:val="00797324"/>
    <w:rsid w:val="007D6865"/>
    <w:rsid w:val="007F385A"/>
    <w:rsid w:val="008E42B5"/>
    <w:rsid w:val="00A84EBA"/>
    <w:rsid w:val="00AA3B5B"/>
    <w:rsid w:val="00AC3C71"/>
    <w:rsid w:val="00AE296F"/>
    <w:rsid w:val="00B1799B"/>
    <w:rsid w:val="00BB1F42"/>
    <w:rsid w:val="00BC1270"/>
    <w:rsid w:val="00BE3B49"/>
    <w:rsid w:val="00D02ADD"/>
    <w:rsid w:val="00DE65C8"/>
    <w:rsid w:val="00E72B17"/>
    <w:rsid w:val="00E8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96F"/>
    <w:rPr>
      <w:color w:val="808080"/>
    </w:rPr>
  </w:style>
  <w:style w:type="paragraph" w:customStyle="1" w:styleId="FF1BF7F531BE4BDEBF6E015BCAB35C7D">
    <w:name w:val="FF1BF7F531BE4BDEBF6E015BCAB35C7D"/>
    <w:rsid w:val="001A3367"/>
    <w:rPr>
      <w:lang w:val="en-US" w:eastAsia="en-US"/>
    </w:rPr>
  </w:style>
  <w:style w:type="paragraph" w:customStyle="1" w:styleId="BD69C4F538934F5F914DC4C2855246A2">
    <w:name w:val="BD69C4F538934F5F914DC4C2855246A2"/>
    <w:rsid w:val="00AE296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Briefkopf_GCB.dot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Bern, Datum</vt:lpstr>
      <vt:lpstr>Bern, Datum</vt:lpstr>
    </vt:vector>
  </TitlesOfParts>
  <Company>universität bern</Company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Bern, Datum</dc:title>
  <dc:creator>Marlene Wolf</dc:creator>
  <cp:lastModifiedBy>Kroeker, Madeline (GHS)</cp:lastModifiedBy>
  <cp:revision>20</cp:revision>
  <cp:lastPrinted>2014-03-04T15:45:00Z</cp:lastPrinted>
  <dcterms:created xsi:type="dcterms:W3CDTF">2025-09-02T12:45:00Z</dcterms:created>
  <dcterms:modified xsi:type="dcterms:W3CDTF">2026-01-12T15:22:00Z</dcterms:modified>
</cp:coreProperties>
</file>