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6CA2" w14:textId="77777777" w:rsidR="00554BC4" w:rsidRDefault="00BA2662" w:rsidP="00554BC4">
      <w:pPr>
        <w:spacing w:before="960" w:line="360" w:lineRule="auto"/>
        <w:jc w:val="center"/>
        <w:rPr>
          <w:rFonts w:asciiTheme="minorHAnsi" w:hAnsiTheme="minorHAnsi"/>
          <w:lang w:val="en-GB"/>
        </w:rPr>
      </w:pPr>
      <w:r w:rsidRPr="007F10AB">
        <w:rPr>
          <w:rFonts w:asciiTheme="minorHAnsi" w:hAnsiTheme="minorHAnsi"/>
          <w:lang w:val="en-GB"/>
        </w:rPr>
        <w:t xml:space="preserve">Graduate School for </w:t>
      </w:r>
      <w:r w:rsidR="0044579D">
        <w:rPr>
          <w:rFonts w:asciiTheme="minorHAnsi" w:hAnsiTheme="minorHAnsi"/>
          <w:lang w:val="en-GB"/>
        </w:rPr>
        <w:t>Health</w:t>
      </w:r>
      <w:r w:rsidRPr="007F10AB">
        <w:rPr>
          <w:rFonts w:asciiTheme="minorHAnsi" w:hAnsiTheme="minorHAnsi"/>
          <w:lang w:val="en-GB"/>
        </w:rPr>
        <w:t xml:space="preserve"> Sciences</w:t>
      </w:r>
    </w:p>
    <w:p w14:paraId="0C2134AF" w14:textId="77777777" w:rsidR="00BA2662" w:rsidRDefault="002C6ABF" w:rsidP="00554BC4">
      <w:pPr>
        <w:tabs>
          <w:tab w:val="left" w:pos="3216"/>
          <w:tab w:val="center" w:pos="4535"/>
        </w:tabs>
        <w:spacing w:after="600" w:line="360" w:lineRule="auto"/>
        <w:jc w:val="center"/>
        <w:rPr>
          <w:rFonts w:asciiTheme="minorHAnsi" w:hAnsiTheme="minorHAnsi"/>
          <w:lang w:val="en-GB"/>
        </w:rPr>
      </w:pPr>
      <w:r w:rsidRPr="007F10AB">
        <w:rPr>
          <w:rFonts w:asciiTheme="minorHAnsi" w:hAnsiTheme="minorHAnsi"/>
          <w:lang w:val="en-GB"/>
        </w:rPr>
        <w:t>University of</w:t>
      </w:r>
      <w:r w:rsidR="00CF1027" w:rsidRPr="007F10AB">
        <w:rPr>
          <w:rFonts w:asciiTheme="minorHAnsi" w:hAnsiTheme="minorHAnsi"/>
          <w:lang w:val="en-GB"/>
        </w:rPr>
        <w:t xml:space="preserve"> Bern</w:t>
      </w:r>
    </w:p>
    <w:p w14:paraId="70EEC908" w14:textId="77777777" w:rsidR="005C7F1A" w:rsidRPr="007F10AB" w:rsidRDefault="005C7F1A" w:rsidP="005C7F1A">
      <w:pPr>
        <w:jc w:val="center"/>
        <w:rPr>
          <w:rFonts w:asciiTheme="minorHAnsi" w:hAnsiTheme="minorHAnsi"/>
          <w:b/>
          <w:caps/>
          <w:sz w:val="40"/>
          <w:szCs w:val="40"/>
          <w:lang w:val="en-GB"/>
        </w:rPr>
      </w:pPr>
      <w:r w:rsidRPr="007F10AB">
        <w:rPr>
          <w:rFonts w:asciiTheme="minorHAnsi" w:hAnsiTheme="minorHAnsi"/>
          <w:b/>
          <w:sz w:val="40"/>
          <w:szCs w:val="40"/>
          <w:lang w:val="en-GB"/>
        </w:rPr>
        <w:t>Title</w:t>
      </w:r>
      <w:r>
        <w:rPr>
          <w:rFonts w:asciiTheme="minorHAnsi" w:hAnsiTheme="minorHAnsi"/>
          <w:b/>
          <w:sz w:val="40"/>
          <w:szCs w:val="40"/>
          <w:lang w:val="en-GB"/>
        </w:rPr>
        <w:t xml:space="preserve"> of thesis</w:t>
      </w:r>
    </w:p>
    <w:p w14:paraId="13A31F3C" w14:textId="77777777" w:rsidR="005C7F1A" w:rsidRDefault="005C7F1A" w:rsidP="005C7F1A">
      <w:pPr>
        <w:jc w:val="center"/>
        <w:rPr>
          <w:rFonts w:asciiTheme="minorHAnsi" w:hAnsiTheme="minorHAnsi"/>
          <w:b/>
          <w:caps/>
          <w:sz w:val="40"/>
          <w:szCs w:val="40"/>
          <w:lang w:val="en-GB"/>
        </w:rPr>
      </w:pPr>
    </w:p>
    <w:p w14:paraId="73F206DA" w14:textId="77777777" w:rsidR="000D66DB" w:rsidRPr="007F10AB" w:rsidRDefault="000D66DB" w:rsidP="005C7F1A">
      <w:pPr>
        <w:jc w:val="center"/>
        <w:rPr>
          <w:rFonts w:asciiTheme="minorHAnsi" w:hAnsiTheme="minorHAnsi"/>
          <w:b/>
          <w:caps/>
          <w:sz w:val="40"/>
          <w:szCs w:val="40"/>
          <w:lang w:val="en-GB"/>
        </w:rPr>
      </w:pPr>
    </w:p>
    <w:p w14:paraId="26FDD308" w14:textId="77777777" w:rsidR="00BA2662" w:rsidRPr="009D1D8F" w:rsidRDefault="005C7F1A" w:rsidP="007A22AD">
      <w:pPr>
        <w:spacing w:line="360" w:lineRule="auto"/>
        <w:jc w:val="center"/>
        <w:rPr>
          <w:rFonts w:asciiTheme="minorHAnsi" w:hAnsiTheme="minorHAnsi"/>
          <w:sz w:val="28"/>
          <w:szCs w:val="28"/>
          <w:lang w:val="en-GB"/>
        </w:rPr>
      </w:pPr>
      <w:r w:rsidRPr="009D1D8F">
        <w:rPr>
          <w:rFonts w:asciiTheme="minorHAnsi" w:hAnsiTheme="minorHAnsi"/>
          <w:sz w:val="28"/>
          <w:szCs w:val="28"/>
          <w:lang w:val="en-US"/>
        </w:rPr>
        <w:t>P</w:t>
      </w:r>
      <w:r w:rsidR="00FE7D5D" w:rsidRPr="009D1D8F">
        <w:rPr>
          <w:rFonts w:asciiTheme="minorHAnsi" w:hAnsiTheme="minorHAnsi"/>
          <w:sz w:val="28"/>
          <w:szCs w:val="28"/>
          <w:lang w:val="en-US"/>
        </w:rPr>
        <w:t>hD </w:t>
      </w:r>
      <w:r w:rsidR="002C6ABF" w:rsidRPr="009D1D8F">
        <w:rPr>
          <w:rFonts w:asciiTheme="minorHAnsi" w:hAnsiTheme="minorHAnsi"/>
          <w:sz w:val="28"/>
          <w:szCs w:val="28"/>
          <w:lang w:val="en-US"/>
        </w:rPr>
        <w:t>Thesis</w:t>
      </w:r>
      <w:r w:rsidR="000D66DB" w:rsidRPr="009D1D8F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0D66DB" w:rsidRPr="009D1D8F">
        <w:rPr>
          <w:rFonts w:asciiTheme="minorHAnsi" w:hAnsiTheme="minorHAnsi"/>
          <w:sz w:val="28"/>
          <w:szCs w:val="28"/>
          <w:lang w:val="en-GB"/>
        </w:rPr>
        <w:t>s</w:t>
      </w:r>
      <w:r w:rsidR="0076263C" w:rsidRPr="009D1D8F">
        <w:rPr>
          <w:rFonts w:asciiTheme="minorHAnsi" w:hAnsiTheme="minorHAnsi"/>
          <w:sz w:val="28"/>
          <w:szCs w:val="28"/>
          <w:lang w:val="en-GB"/>
        </w:rPr>
        <w:t>ubmitted by</w:t>
      </w:r>
    </w:p>
    <w:p w14:paraId="72959ADE" w14:textId="035F01F1" w:rsidR="00003C9C" w:rsidRDefault="00630B57" w:rsidP="00554BC4">
      <w:pPr>
        <w:spacing w:after="240" w:line="360" w:lineRule="auto"/>
        <w:jc w:val="center"/>
        <w:rPr>
          <w:rFonts w:asciiTheme="minorHAnsi" w:hAnsiTheme="minorHAnsi"/>
          <w:sz w:val="28"/>
          <w:szCs w:val="28"/>
          <w:lang w:val="en-GB"/>
        </w:rPr>
      </w:pPr>
      <w:r w:rsidRPr="00554BC4">
        <w:rPr>
          <w:rFonts w:asciiTheme="minorHAnsi" w:hAnsiTheme="minorHAnsi"/>
          <w:b/>
          <w:sz w:val="36"/>
          <w:szCs w:val="36"/>
          <w:lang w:val="en-GB"/>
        </w:rPr>
        <w:t>Name</w:t>
      </w:r>
      <w:r w:rsidR="00BA2662" w:rsidRPr="007F10AB">
        <w:rPr>
          <w:rFonts w:asciiTheme="minorHAnsi" w:hAnsiTheme="minorHAnsi"/>
          <w:b/>
          <w:lang w:val="en-GB"/>
        </w:rPr>
        <w:br/>
      </w:r>
    </w:p>
    <w:p w14:paraId="6EDA307F" w14:textId="77777777" w:rsidR="001C3B33" w:rsidRPr="000D66DB" w:rsidRDefault="001C3B33" w:rsidP="00554BC4">
      <w:pPr>
        <w:spacing w:after="240" w:line="360" w:lineRule="auto"/>
        <w:jc w:val="center"/>
        <w:rPr>
          <w:rFonts w:asciiTheme="minorHAnsi" w:hAnsiTheme="minorHAnsi"/>
          <w:sz w:val="28"/>
          <w:szCs w:val="28"/>
          <w:lang w:val="en-GB"/>
        </w:rPr>
      </w:pPr>
    </w:p>
    <w:p w14:paraId="706322FE" w14:textId="77777777" w:rsidR="000D66DB" w:rsidRPr="009D1D8F" w:rsidRDefault="000D66DB" w:rsidP="007A22AD">
      <w:pPr>
        <w:spacing w:line="360" w:lineRule="auto"/>
        <w:jc w:val="center"/>
        <w:rPr>
          <w:rFonts w:asciiTheme="minorHAnsi" w:hAnsiTheme="minorHAnsi"/>
          <w:sz w:val="28"/>
          <w:szCs w:val="28"/>
          <w:lang w:val="en-GB"/>
        </w:rPr>
      </w:pPr>
      <w:r w:rsidRPr="009D1D8F">
        <w:rPr>
          <w:rFonts w:asciiTheme="minorHAnsi" w:hAnsiTheme="minorHAnsi"/>
          <w:sz w:val="28"/>
          <w:szCs w:val="28"/>
          <w:lang w:val="en-GB"/>
        </w:rPr>
        <w:t>for the degree</w:t>
      </w:r>
      <w:r w:rsidR="00554BC4">
        <w:rPr>
          <w:rFonts w:asciiTheme="minorHAnsi" w:hAnsiTheme="minorHAnsi"/>
          <w:sz w:val="28"/>
          <w:szCs w:val="28"/>
          <w:lang w:val="en-GB"/>
        </w:rPr>
        <w:t xml:space="preserve"> of</w:t>
      </w:r>
    </w:p>
    <w:p w14:paraId="26425D4A" w14:textId="77777777" w:rsidR="000D66DB" w:rsidRPr="00753A07" w:rsidRDefault="0051095C" w:rsidP="000D66DB">
      <w:pPr>
        <w:spacing w:line="360" w:lineRule="auto"/>
        <w:jc w:val="center"/>
        <w:rPr>
          <w:lang w:val="en-US"/>
        </w:rPr>
      </w:pPr>
      <w:r w:rsidRPr="00753A07">
        <w:rPr>
          <w:lang w:val="en-US"/>
        </w:rPr>
        <w:t>PhD in Health Sciences (Specialist Area)</w:t>
      </w:r>
    </w:p>
    <w:p w14:paraId="5B01B2D4" w14:textId="77777777" w:rsidR="007A22AD" w:rsidRPr="007F10AB" w:rsidRDefault="007A22AD" w:rsidP="007A22AD">
      <w:pPr>
        <w:spacing w:line="360" w:lineRule="auto"/>
        <w:jc w:val="center"/>
        <w:rPr>
          <w:rFonts w:asciiTheme="minorHAnsi" w:hAnsiTheme="minorHAnsi"/>
          <w:lang w:val="en-GB"/>
        </w:rPr>
      </w:pPr>
    </w:p>
    <w:p w14:paraId="6B364BC6" w14:textId="77777777" w:rsidR="007A22AD" w:rsidRDefault="007A22AD" w:rsidP="007A22AD">
      <w:pPr>
        <w:spacing w:line="360" w:lineRule="auto"/>
        <w:jc w:val="center"/>
        <w:rPr>
          <w:rFonts w:asciiTheme="minorHAnsi" w:hAnsiTheme="minorHAnsi"/>
          <w:lang w:val="en-GB"/>
        </w:rPr>
      </w:pPr>
    </w:p>
    <w:p w14:paraId="1D05E630" w14:textId="77777777" w:rsidR="000D66DB" w:rsidRDefault="000D66DB" w:rsidP="007A22AD">
      <w:pPr>
        <w:spacing w:line="360" w:lineRule="auto"/>
        <w:jc w:val="center"/>
        <w:rPr>
          <w:rFonts w:asciiTheme="minorHAnsi" w:hAnsiTheme="minorHAnsi"/>
          <w:lang w:val="en-GB"/>
        </w:rPr>
      </w:pPr>
    </w:p>
    <w:p w14:paraId="065C91A3" w14:textId="77777777" w:rsidR="0015008E" w:rsidRDefault="0051095C" w:rsidP="007D1AE0">
      <w:pPr>
        <w:spacing w:after="120" w:line="280" w:lineRule="atLeast"/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Thesis advisor</w:t>
      </w:r>
      <w:r w:rsidR="007A22AD" w:rsidRPr="007F10AB">
        <w:rPr>
          <w:rFonts w:asciiTheme="minorHAnsi" w:hAnsiTheme="minorHAnsi"/>
          <w:lang w:val="en-GB"/>
        </w:rPr>
        <w:br/>
      </w:r>
      <w:r w:rsidR="00CF1027" w:rsidRPr="007F10AB">
        <w:rPr>
          <w:rFonts w:asciiTheme="minorHAnsi" w:hAnsiTheme="minorHAnsi"/>
          <w:lang w:val="en-GB"/>
        </w:rPr>
        <w:t xml:space="preserve">Prof. Dr. </w:t>
      </w:r>
      <w:r w:rsidR="00680F95" w:rsidRPr="007F10AB">
        <w:rPr>
          <w:rFonts w:asciiTheme="minorHAnsi" w:hAnsiTheme="minorHAnsi"/>
          <w:lang w:val="en-GB"/>
        </w:rPr>
        <w:t>XXX</w:t>
      </w:r>
      <w:r w:rsidR="00CF1027" w:rsidRPr="007F10AB">
        <w:rPr>
          <w:rFonts w:asciiTheme="minorHAnsi" w:hAnsiTheme="minorHAnsi"/>
          <w:lang w:val="en-GB"/>
        </w:rPr>
        <w:br/>
        <w:t>Institut</w:t>
      </w:r>
      <w:r w:rsidR="0076263C" w:rsidRPr="007F10AB">
        <w:rPr>
          <w:rFonts w:asciiTheme="minorHAnsi" w:hAnsiTheme="minorHAnsi"/>
          <w:lang w:val="en-GB"/>
        </w:rPr>
        <w:t>e</w:t>
      </w:r>
      <w:r w:rsidR="00CF1027" w:rsidRPr="007F10AB">
        <w:rPr>
          <w:rFonts w:asciiTheme="minorHAnsi" w:hAnsiTheme="minorHAnsi"/>
          <w:lang w:val="en-GB"/>
        </w:rPr>
        <w:t xml:space="preserve"> </w:t>
      </w:r>
      <w:r w:rsidR="0076263C" w:rsidRPr="007F10AB">
        <w:rPr>
          <w:rFonts w:asciiTheme="minorHAnsi" w:hAnsiTheme="minorHAnsi"/>
          <w:lang w:val="en-GB"/>
        </w:rPr>
        <w:t>of</w:t>
      </w:r>
      <w:r w:rsidR="00CF1027" w:rsidRPr="007F10AB">
        <w:rPr>
          <w:rFonts w:asciiTheme="minorHAnsi" w:hAnsiTheme="minorHAnsi"/>
          <w:lang w:val="en-GB"/>
        </w:rPr>
        <w:t xml:space="preserve"> </w:t>
      </w:r>
      <w:r w:rsidR="00680F95" w:rsidRPr="007F10AB">
        <w:rPr>
          <w:rFonts w:asciiTheme="minorHAnsi" w:hAnsiTheme="minorHAnsi"/>
          <w:lang w:val="en-GB"/>
        </w:rPr>
        <w:t>YYY</w:t>
      </w:r>
      <w:r w:rsidR="00CF1027" w:rsidRPr="007F10AB">
        <w:rPr>
          <w:rFonts w:asciiTheme="minorHAnsi" w:hAnsiTheme="minorHAnsi"/>
          <w:lang w:val="en-GB"/>
        </w:rPr>
        <w:br/>
      </w:r>
      <w:r w:rsidR="0076263C" w:rsidRPr="007F10AB">
        <w:rPr>
          <w:rFonts w:asciiTheme="minorHAnsi" w:hAnsiTheme="minorHAnsi"/>
          <w:lang w:val="en-GB"/>
        </w:rPr>
        <w:t xml:space="preserve">Faculty of </w:t>
      </w:r>
      <w:r w:rsidR="00B96BCD">
        <w:rPr>
          <w:rFonts w:asciiTheme="minorHAnsi" w:hAnsiTheme="minorHAnsi"/>
          <w:lang w:val="en-GB"/>
        </w:rPr>
        <w:t xml:space="preserve">ZZZ, </w:t>
      </w:r>
      <w:r w:rsidR="007A22AD" w:rsidRPr="007F10AB">
        <w:rPr>
          <w:rFonts w:asciiTheme="minorHAnsi" w:hAnsiTheme="minorHAnsi"/>
          <w:lang w:val="en-GB"/>
        </w:rPr>
        <w:t>Universit</w:t>
      </w:r>
      <w:r w:rsidR="0076263C" w:rsidRPr="007F10AB">
        <w:rPr>
          <w:rFonts w:asciiTheme="minorHAnsi" w:hAnsiTheme="minorHAnsi"/>
          <w:lang w:val="en-GB"/>
        </w:rPr>
        <w:t>y of</w:t>
      </w:r>
      <w:r w:rsidR="007A22AD" w:rsidRPr="007F10AB">
        <w:rPr>
          <w:rFonts w:asciiTheme="minorHAnsi" w:hAnsiTheme="minorHAnsi"/>
          <w:lang w:val="en-GB"/>
        </w:rPr>
        <w:t xml:space="preserve"> Bern</w:t>
      </w:r>
    </w:p>
    <w:p w14:paraId="284BD7A8" w14:textId="2E0B939A" w:rsidR="007D1AE0" w:rsidRDefault="002F4B61" w:rsidP="007D1AE0">
      <w:pPr>
        <w:spacing w:line="280" w:lineRule="atLeast"/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Co-referee</w:t>
      </w:r>
      <w:r w:rsidR="007D1AE0" w:rsidRPr="00726608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7D1AE0" w:rsidRPr="00726608">
        <w:rPr>
          <w:rFonts w:asciiTheme="minorHAnsi" w:hAnsiTheme="minorHAnsi"/>
          <w:vanish/>
          <w:sz w:val="28"/>
          <w:szCs w:val="28"/>
          <w:lang w:val="en-GB"/>
        </w:rPr>
        <w:t>[if applicable]</w:t>
      </w:r>
      <w:r w:rsidR="007D1AE0" w:rsidRPr="00500F9D">
        <w:rPr>
          <w:rFonts w:asciiTheme="minorHAnsi" w:hAnsiTheme="minorHAnsi"/>
          <w:lang w:val="en-GB"/>
        </w:rPr>
        <w:br/>
        <w:t>Prof. Dr. XXX</w:t>
      </w:r>
      <w:r w:rsidR="007D1AE0" w:rsidRPr="00500F9D">
        <w:rPr>
          <w:rFonts w:asciiTheme="minorHAnsi" w:hAnsiTheme="minorHAnsi"/>
          <w:lang w:val="en-GB"/>
        </w:rPr>
        <w:br/>
        <w:t>Institute of YYY</w:t>
      </w:r>
      <w:r w:rsidR="007D1AE0" w:rsidRPr="00500F9D">
        <w:rPr>
          <w:rFonts w:asciiTheme="minorHAnsi" w:hAnsiTheme="minorHAnsi"/>
          <w:lang w:val="en-GB"/>
        </w:rPr>
        <w:br/>
        <w:t xml:space="preserve">Faculty of </w:t>
      </w:r>
      <w:r w:rsidR="00B96BCD">
        <w:rPr>
          <w:rFonts w:asciiTheme="minorHAnsi" w:hAnsiTheme="minorHAnsi"/>
          <w:lang w:val="en-GB"/>
        </w:rPr>
        <w:t xml:space="preserve">ZZZ, </w:t>
      </w:r>
      <w:r w:rsidR="007D1AE0" w:rsidRPr="00500F9D">
        <w:rPr>
          <w:rFonts w:asciiTheme="minorHAnsi" w:hAnsiTheme="minorHAnsi"/>
          <w:lang w:val="en-GB"/>
        </w:rPr>
        <w:t>University of Bern</w:t>
      </w:r>
    </w:p>
    <w:p w14:paraId="009D1FC7" w14:textId="77777777" w:rsidR="007D1AE0" w:rsidRPr="007F10AB" w:rsidRDefault="007D1AE0" w:rsidP="00CF1027">
      <w:pPr>
        <w:spacing w:line="280" w:lineRule="atLeast"/>
        <w:jc w:val="center"/>
        <w:rPr>
          <w:rFonts w:asciiTheme="minorHAnsi" w:hAnsiTheme="minorHAnsi"/>
          <w:lang w:val="en-GB"/>
        </w:rPr>
      </w:pPr>
    </w:p>
    <w:p w14:paraId="26D8BD4E" w14:textId="77777777" w:rsidR="0067500C" w:rsidRPr="007F10AB" w:rsidRDefault="0067500C" w:rsidP="00E13162">
      <w:pPr>
        <w:spacing w:before="3600" w:line="360" w:lineRule="auto"/>
        <w:jc w:val="both"/>
        <w:rPr>
          <w:rFonts w:asciiTheme="minorHAnsi" w:hAnsiTheme="minorHAnsi"/>
          <w:sz w:val="28"/>
          <w:szCs w:val="28"/>
          <w:lang w:val="en-GB"/>
        </w:rPr>
        <w:sectPr w:rsidR="0067500C" w:rsidRPr="007F10AB" w:rsidSect="005C7F1A">
          <w:headerReference w:type="default" r:id="rId6"/>
          <w:pgSz w:w="11907" w:h="16840" w:code="9"/>
          <w:pgMar w:top="1037" w:right="1418" w:bottom="873" w:left="1418" w:header="709" w:footer="709" w:gutter="0"/>
          <w:cols w:space="708"/>
          <w:docGrid w:linePitch="360"/>
        </w:sectPr>
      </w:pPr>
    </w:p>
    <w:p w14:paraId="63E33306" w14:textId="77777777" w:rsidR="00E13162" w:rsidRPr="007F10AB" w:rsidRDefault="00E13162" w:rsidP="00E13162">
      <w:pPr>
        <w:spacing w:before="3600" w:line="360" w:lineRule="auto"/>
        <w:jc w:val="both"/>
        <w:rPr>
          <w:rFonts w:asciiTheme="minorHAnsi" w:hAnsiTheme="minorHAnsi"/>
          <w:vanish/>
          <w:color w:val="808080"/>
          <w:sz w:val="28"/>
          <w:szCs w:val="28"/>
          <w:lang w:val="en-GB"/>
        </w:rPr>
      </w:pPr>
      <w:r w:rsidRPr="007F10AB">
        <w:rPr>
          <w:rFonts w:asciiTheme="minorHAnsi" w:hAnsiTheme="minorHAnsi"/>
          <w:vanish/>
          <w:color w:val="808080"/>
          <w:sz w:val="28"/>
          <w:szCs w:val="28"/>
          <w:lang w:val="en-GB"/>
        </w:rPr>
        <w:lastRenderedPageBreak/>
        <w:t xml:space="preserve">Note: Please leave this page blank – the page for the signatures of the deans must be on a page </w:t>
      </w:r>
      <w:r w:rsidRPr="007F10AB">
        <w:rPr>
          <w:rFonts w:asciiTheme="minorHAnsi" w:hAnsiTheme="minorHAnsi"/>
          <w:i/>
          <w:vanish/>
          <w:color w:val="808080"/>
          <w:sz w:val="28"/>
          <w:szCs w:val="28"/>
          <w:lang w:val="en-GB"/>
        </w:rPr>
        <w:t>on the right</w:t>
      </w:r>
      <w:r w:rsidRPr="007F10AB">
        <w:rPr>
          <w:rFonts w:asciiTheme="minorHAnsi" w:hAnsiTheme="minorHAnsi"/>
          <w:vanish/>
          <w:color w:val="808080"/>
          <w:sz w:val="28"/>
          <w:szCs w:val="28"/>
          <w:lang w:val="en-GB"/>
        </w:rPr>
        <w:t xml:space="preserve"> in the thesis book.</w:t>
      </w:r>
    </w:p>
    <w:p w14:paraId="1E2962C8" w14:textId="77777777" w:rsidR="00E13162" w:rsidRPr="007F10AB" w:rsidRDefault="00E13162" w:rsidP="00E13162">
      <w:pPr>
        <w:spacing w:before="480" w:line="360" w:lineRule="auto"/>
        <w:jc w:val="both"/>
        <w:rPr>
          <w:rFonts w:asciiTheme="minorHAnsi" w:hAnsiTheme="minorHAnsi"/>
          <w:vanish/>
          <w:color w:val="808080"/>
          <w:sz w:val="28"/>
          <w:szCs w:val="28"/>
          <w:lang w:val="en-GB"/>
        </w:rPr>
      </w:pPr>
      <w:r w:rsidRPr="007F10AB">
        <w:rPr>
          <w:rFonts w:asciiTheme="minorHAnsi" w:hAnsiTheme="minorHAnsi"/>
          <w:vanish/>
          <w:color w:val="808080"/>
          <w:sz w:val="28"/>
          <w:szCs w:val="28"/>
          <w:lang w:val="en-GB"/>
        </w:rPr>
        <w:t>Do not insert any names for the deans (see following page).</w:t>
      </w:r>
    </w:p>
    <w:p w14:paraId="34BF5C89" w14:textId="77777777" w:rsidR="00E13162" w:rsidRPr="007F10AB" w:rsidRDefault="00E13162" w:rsidP="00E13162">
      <w:pPr>
        <w:spacing w:before="480" w:line="360" w:lineRule="auto"/>
        <w:jc w:val="both"/>
        <w:rPr>
          <w:rFonts w:asciiTheme="minorHAnsi" w:hAnsiTheme="minorHAnsi"/>
          <w:vanish/>
          <w:color w:val="808080"/>
          <w:sz w:val="28"/>
          <w:szCs w:val="28"/>
          <w:lang w:val="en-GB"/>
        </w:rPr>
      </w:pPr>
      <w:r w:rsidRPr="007F10AB">
        <w:rPr>
          <w:rFonts w:asciiTheme="minorHAnsi" w:hAnsiTheme="minorHAnsi"/>
          <w:vanish/>
          <w:color w:val="808080"/>
          <w:sz w:val="28"/>
          <w:szCs w:val="28"/>
          <w:lang w:val="en-GB"/>
        </w:rPr>
        <w:t>Do not print the text of this page.</w:t>
      </w:r>
    </w:p>
    <w:p w14:paraId="2C4DD15B" w14:textId="77777777" w:rsidR="00003C9C" w:rsidRDefault="00E13162" w:rsidP="00E13162">
      <w:pPr>
        <w:spacing w:before="2160" w:line="360" w:lineRule="auto"/>
        <w:rPr>
          <w:rFonts w:asciiTheme="minorHAnsi" w:hAnsiTheme="minorHAnsi"/>
          <w:sz w:val="28"/>
          <w:szCs w:val="28"/>
          <w:lang w:val="en-GB"/>
        </w:rPr>
      </w:pPr>
      <w:r w:rsidRPr="007F10AB">
        <w:rPr>
          <w:rFonts w:asciiTheme="minorHAnsi" w:hAnsiTheme="minorHAnsi"/>
          <w:sz w:val="28"/>
          <w:szCs w:val="28"/>
          <w:lang w:val="en-GB"/>
        </w:rPr>
        <w:br w:type="page"/>
      </w:r>
    </w:p>
    <w:p w14:paraId="406564E1" w14:textId="77777777" w:rsidR="00003C9C" w:rsidRPr="008774A8" w:rsidRDefault="00003C9C" w:rsidP="00003C9C">
      <w:pPr>
        <w:spacing w:before="2160" w:line="360" w:lineRule="auto"/>
        <w:rPr>
          <w:rFonts w:asciiTheme="minorHAnsi" w:hAnsiTheme="minorHAnsi"/>
          <w:vanish/>
          <w:color w:val="808080" w:themeColor="background1" w:themeShade="80"/>
          <w:sz w:val="28"/>
          <w:szCs w:val="28"/>
          <w:lang w:val="en-GB"/>
        </w:rPr>
      </w:pPr>
      <w:r w:rsidRPr="008774A8">
        <w:rPr>
          <w:rFonts w:asciiTheme="minorHAnsi" w:hAnsiTheme="minorHAnsi"/>
          <w:vanish/>
          <w:color w:val="808080" w:themeColor="background1" w:themeShade="80"/>
          <w:sz w:val="28"/>
          <w:szCs w:val="28"/>
          <w:lang w:val="en-GB"/>
        </w:rPr>
        <w:lastRenderedPageBreak/>
        <w:t xml:space="preserve">(second page on the </w:t>
      </w:r>
      <w:r w:rsidRPr="00F633FA">
        <w:rPr>
          <w:rFonts w:asciiTheme="minorHAnsi" w:hAnsiTheme="minorHAnsi"/>
          <w:i/>
          <w:vanish/>
          <w:color w:val="808080" w:themeColor="background1" w:themeShade="80"/>
          <w:sz w:val="28"/>
          <w:szCs w:val="28"/>
          <w:lang w:val="en-GB"/>
        </w:rPr>
        <w:t>right</w:t>
      </w:r>
      <w:r w:rsidRPr="008774A8">
        <w:rPr>
          <w:rFonts w:asciiTheme="minorHAnsi" w:hAnsiTheme="minorHAnsi"/>
          <w:vanish/>
          <w:color w:val="808080" w:themeColor="background1" w:themeShade="80"/>
          <w:sz w:val="28"/>
          <w:szCs w:val="28"/>
          <w:lang w:val="en-GB"/>
        </w:rPr>
        <w:t xml:space="preserve"> side of the thesis book)</w:t>
      </w:r>
    </w:p>
    <w:p w14:paraId="0CDBD6E5" w14:textId="77777777" w:rsidR="007A22AD" w:rsidRPr="007F10AB" w:rsidRDefault="002C6ABF" w:rsidP="00003C9C">
      <w:pPr>
        <w:spacing w:before="1080" w:line="360" w:lineRule="auto"/>
        <w:rPr>
          <w:rFonts w:asciiTheme="minorHAnsi" w:hAnsiTheme="minorHAnsi"/>
          <w:sz w:val="28"/>
          <w:szCs w:val="28"/>
          <w:lang w:val="en-GB"/>
        </w:rPr>
      </w:pPr>
      <w:r w:rsidRPr="007F10AB">
        <w:rPr>
          <w:rFonts w:asciiTheme="minorHAnsi" w:hAnsiTheme="minorHAnsi"/>
          <w:sz w:val="28"/>
          <w:szCs w:val="28"/>
          <w:lang w:val="en-GB"/>
        </w:rPr>
        <w:t xml:space="preserve">Accepted by the </w:t>
      </w:r>
      <w:r w:rsidR="00003C9C" w:rsidRPr="007F10AB">
        <w:rPr>
          <w:rFonts w:asciiTheme="minorHAnsi" w:hAnsiTheme="minorHAnsi"/>
          <w:sz w:val="28"/>
          <w:szCs w:val="28"/>
          <w:lang w:val="en-GB"/>
        </w:rPr>
        <w:t>Faculty</w:t>
      </w:r>
      <w:r w:rsidR="001578C4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175006">
        <w:rPr>
          <w:rFonts w:asciiTheme="minorHAnsi" w:hAnsiTheme="minorHAnsi"/>
          <w:sz w:val="28"/>
          <w:szCs w:val="28"/>
          <w:lang w:val="en-GB"/>
        </w:rPr>
        <w:t xml:space="preserve">of Medicine </w:t>
      </w:r>
      <w:r w:rsidR="001578C4">
        <w:rPr>
          <w:rFonts w:asciiTheme="minorHAnsi" w:hAnsiTheme="minorHAnsi"/>
          <w:sz w:val="28"/>
          <w:szCs w:val="28"/>
          <w:lang w:val="en-GB"/>
        </w:rPr>
        <w:t>and</w:t>
      </w:r>
      <w:r w:rsidRPr="007F10AB">
        <w:rPr>
          <w:rFonts w:asciiTheme="minorHAnsi" w:hAnsiTheme="minorHAnsi"/>
          <w:sz w:val="28"/>
          <w:szCs w:val="28"/>
          <w:lang w:val="en-GB"/>
        </w:rPr>
        <w:t xml:space="preserve"> the Faculty of </w:t>
      </w:r>
      <w:r w:rsidR="001578C4">
        <w:rPr>
          <w:rFonts w:asciiTheme="minorHAnsi" w:hAnsiTheme="minorHAnsi"/>
          <w:sz w:val="28"/>
          <w:szCs w:val="28"/>
          <w:lang w:val="en-GB"/>
        </w:rPr>
        <w:t xml:space="preserve">Human </w:t>
      </w:r>
      <w:r w:rsidRPr="007F10AB">
        <w:rPr>
          <w:rFonts w:asciiTheme="minorHAnsi" w:hAnsiTheme="minorHAnsi"/>
          <w:sz w:val="28"/>
          <w:szCs w:val="28"/>
          <w:lang w:val="en-GB"/>
        </w:rPr>
        <w:t>Science</w:t>
      </w:r>
      <w:r w:rsidR="001578C4">
        <w:rPr>
          <w:rFonts w:asciiTheme="minorHAnsi" w:hAnsiTheme="minorHAnsi"/>
          <w:sz w:val="28"/>
          <w:szCs w:val="28"/>
          <w:lang w:val="en-GB"/>
        </w:rPr>
        <w:t>s</w:t>
      </w:r>
      <w:r w:rsidR="003A15ED" w:rsidRPr="007F10AB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7F10AB">
        <w:rPr>
          <w:rFonts w:asciiTheme="minorHAnsi" w:hAnsiTheme="minorHAnsi"/>
          <w:sz w:val="28"/>
          <w:szCs w:val="28"/>
          <w:lang w:val="en-GB"/>
        </w:rPr>
        <w:t>of the</w:t>
      </w:r>
      <w:r w:rsidR="003A15ED" w:rsidRPr="007F10AB">
        <w:rPr>
          <w:rFonts w:asciiTheme="minorHAnsi" w:hAnsiTheme="minorHAnsi"/>
          <w:sz w:val="28"/>
          <w:szCs w:val="28"/>
          <w:lang w:val="en-GB"/>
        </w:rPr>
        <w:t xml:space="preserve"> Universit</w:t>
      </w:r>
      <w:r w:rsidRPr="007F10AB">
        <w:rPr>
          <w:rFonts w:asciiTheme="minorHAnsi" w:hAnsiTheme="minorHAnsi"/>
          <w:sz w:val="28"/>
          <w:szCs w:val="28"/>
          <w:lang w:val="en-GB"/>
        </w:rPr>
        <w:t xml:space="preserve">y of </w:t>
      </w:r>
      <w:r w:rsidR="003A15ED" w:rsidRPr="007F10AB">
        <w:rPr>
          <w:rFonts w:asciiTheme="minorHAnsi" w:hAnsiTheme="minorHAnsi"/>
          <w:sz w:val="28"/>
          <w:szCs w:val="28"/>
          <w:lang w:val="en-GB"/>
        </w:rPr>
        <w:t>Bern</w:t>
      </w:r>
    </w:p>
    <w:p w14:paraId="68CFC9C8" w14:textId="77777777" w:rsidR="0015008E" w:rsidRPr="007F10AB" w:rsidRDefault="0015008E" w:rsidP="0015008E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067CFF83" w14:textId="77777777" w:rsidR="0015008E" w:rsidRDefault="0015008E" w:rsidP="003A15ED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0462EFC1" w14:textId="77777777" w:rsidR="001578C4" w:rsidRPr="007F10AB" w:rsidRDefault="001578C4" w:rsidP="003A15ED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62946433" w14:textId="77777777" w:rsidR="00BD3D50" w:rsidRPr="007F10AB" w:rsidRDefault="00BD3D50" w:rsidP="003A15ED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71D4F55B" w14:textId="77777777" w:rsidR="0015008E" w:rsidRPr="007F10AB" w:rsidRDefault="00BD3D50" w:rsidP="00BD3D50">
      <w:pPr>
        <w:tabs>
          <w:tab w:val="left" w:pos="3384"/>
        </w:tabs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7F10AB">
        <w:rPr>
          <w:rFonts w:asciiTheme="minorHAnsi" w:hAnsiTheme="minorHAnsi"/>
          <w:sz w:val="28"/>
          <w:szCs w:val="28"/>
          <w:lang w:val="en-GB"/>
        </w:rPr>
        <w:t>Bern,</w:t>
      </w:r>
      <w:r w:rsidR="00680F95" w:rsidRPr="007F10AB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7F10AB">
        <w:rPr>
          <w:rFonts w:asciiTheme="minorHAnsi" w:hAnsiTheme="minorHAnsi"/>
          <w:sz w:val="28"/>
          <w:szCs w:val="28"/>
          <w:lang w:val="en-GB"/>
        </w:rPr>
        <w:tab/>
      </w:r>
      <w:r w:rsidR="002C6ABF" w:rsidRPr="007F10AB">
        <w:rPr>
          <w:rFonts w:asciiTheme="minorHAnsi" w:hAnsiTheme="minorHAnsi"/>
          <w:sz w:val="28"/>
          <w:szCs w:val="28"/>
          <w:lang w:val="en-GB"/>
        </w:rPr>
        <w:t xml:space="preserve">Dean of the </w:t>
      </w:r>
      <w:r w:rsidR="007D1AE0">
        <w:rPr>
          <w:rFonts w:asciiTheme="minorHAnsi" w:hAnsiTheme="minorHAnsi"/>
          <w:sz w:val="28"/>
          <w:szCs w:val="28"/>
          <w:lang w:val="en-GB"/>
        </w:rPr>
        <w:t>Faculty</w:t>
      </w:r>
      <w:r w:rsidR="00175006">
        <w:rPr>
          <w:rFonts w:asciiTheme="minorHAnsi" w:hAnsiTheme="minorHAnsi"/>
          <w:sz w:val="28"/>
          <w:szCs w:val="28"/>
          <w:lang w:val="en-GB"/>
        </w:rPr>
        <w:t xml:space="preserve"> of Medicine</w:t>
      </w:r>
    </w:p>
    <w:p w14:paraId="11D5956E" w14:textId="77777777" w:rsidR="0015008E" w:rsidRPr="007F10AB" w:rsidRDefault="0015008E" w:rsidP="007573E3">
      <w:pPr>
        <w:tabs>
          <w:tab w:val="left" w:pos="3384"/>
        </w:tabs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49D249B1" w14:textId="77777777" w:rsidR="0015008E" w:rsidRPr="007F10AB" w:rsidRDefault="0015008E" w:rsidP="003A15ED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2361F600" w14:textId="77777777" w:rsidR="00BD3D50" w:rsidRPr="007F10AB" w:rsidRDefault="00BD3D50" w:rsidP="003A15ED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00272AA8" w14:textId="77777777" w:rsidR="0015008E" w:rsidRPr="007F10AB" w:rsidRDefault="0015008E" w:rsidP="003A15ED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14:paraId="799C1B89" w14:textId="77777777" w:rsidR="0015008E" w:rsidRPr="007F10AB" w:rsidRDefault="00BD3D50" w:rsidP="00BD3D50">
      <w:pPr>
        <w:tabs>
          <w:tab w:val="left" w:pos="3384"/>
        </w:tabs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7F10AB">
        <w:rPr>
          <w:rFonts w:asciiTheme="minorHAnsi" w:hAnsiTheme="minorHAnsi"/>
          <w:sz w:val="28"/>
          <w:szCs w:val="28"/>
          <w:lang w:val="en-GB"/>
        </w:rPr>
        <w:t>Bern,</w:t>
      </w:r>
      <w:r w:rsidR="00680F95" w:rsidRPr="007F10AB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7F10AB">
        <w:rPr>
          <w:rFonts w:asciiTheme="minorHAnsi" w:hAnsiTheme="minorHAnsi"/>
          <w:sz w:val="28"/>
          <w:szCs w:val="28"/>
          <w:lang w:val="en-GB"/>
        </w:rPr>
        <w:tab/>
      </w:r>
      <w:r w:rsidR="0015008E" w:rsidRPr="007F10AB">
        <w:rPr>
          <w:rFonts w:asciiTheme="minorHAnsi" w:hAnsiTheme="minorHAnsi"/>
          <w:sz w:val="28"/>
          <w:szCs w:val="28"/>
          <w:lang w:val="en-GB"/>
        </w:rPr>
        <w:t xml:space="preserve">Dean </w:t>
      </w:r>
      <w:r w:rsidR="002C6ABF" w:rsidRPr="007F10AB">
        <w:rPr>
          <w:rFonts w:asciiTheme="minorHAnsi" w:hAnsiTheme="minorHAnsi"/>
          <w:sz w:val="28"/>
          <w:szCs w:val="28"/>
          <w:lang w:val="en-GB"/>
        </w:rPr>
        <w:t xml:space="preserve">of the Faculty of </w:t>
      </w:r>
      <w:r w:rsidR="001578C4">
        <w:rPr>
          <w:rFonts w:asciiTheme="minorHAnsi" w:hAnsiTheme="minorHAnsi"/>
          <w:sz w:val="28"/>
          <w:szCs w:val="28"/>
          <w:lang w:val="en-GB"/>
        </w:rPr>
        <w:t xml:space="preserve">Human </w:t>
      </w:r>
      <w:r w:rsidR="002C6ABF" w:rsidRPr="007F10AB">
        <w:rPr>
          <w:rFonts w:asciiTheme="minorHAnsi" w:hAnsiTheme="minorHAnsi"/>
          <w:sz w:val="28"/>
          <w:szCs w:val="28"/>
          <w:lang w:val="en-GB"/>
        </w:rPr>
        <w:t>Science</w:t>
      </w:r>
      <w:r w:rsidR="001578C4">
        <w:rPr>
          <w:rFonts w:asciiTheme="minorHAnsi" w:hAnsiTheme="minorHAnsi"/>
          <w:sz w:val="28"/>
          <w:szCs w:val="28"/>
          <w:lang w:val="en-GB"/>
        </w:rPr>
        <w:t>s</w:t>
      </w:r>
    </w:p>
    <w:sectPr w:rsidR="0015008E" w:rsidRPr="007F10AB" w:rsidSect="0067500C">
      <w:headerReference w:type="default" r:id="rId7"/>
      <w:pgSz w:w="11907" w:h="16840" w:code="9"/>
      <w:pgMar w:top="2507" w:right="1418" w:bottom="87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F215" w14:textId="77777777" w:rsidR="004C24BB" w:rsidRDefault="004C24BB">
      <w:r>
        <w:separator/>
      </w:r>
    </w:p>
  </w:endnote>
  <w:endnote w:type="continuationSeparator" w:id="0">
    <w:p w14:paraId="6C6C9688" w14:textId="77777777" w:rsidR="004C24BB" w:rsidRDefault="004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52ED" w14:textId="77777777" w:rsidR="004C24BB" w:rsidRDefault="004C24BB">
      <w:r>
        <w:separator/>
      </w:r>
    </w:p>
  </w:footnote>
  <w:footnote w:type="continuationSeparator" w:id="0">
    <w:p w14:paraId="09C71C67" w14:textId="77777777" w:rsidR="004C24BB" w:rsidRDefault="004C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3441" w14:textId="77777777" w:rsidR="0067500C" w:rsidRDefault="007F10AB" w:rsidP="0067500C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02CE1E19" wp14:editId="3865673F">
          <wp:extent cx="1638300" cy="1257300"/>
          <wp:effectExtent l="0" t="0" r="0" b="0"/>
          <wp:docPr id="2" name="Picture 2" descr="Logo_uni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9930" w14:textId="77777777" w:rsidR="0067500C" w:rsidRDefault="0067500C" w:rsidP="0067500C">
    <w:pPr>
      <w:pStyle w:val="Header"/>
      <w:jc w:val="right"/>
    </w:pPr>
  </w:p>
  <w:p w14:paraId="38E08FDE" w14:textId="77777777" w:rsidR="0067500C" w:rsidRDefault="0067500C">
    <w:pPr>
      <w:pStyle w:val="Header"/>
    </w:pPr>
  </w:p>
  <w:p w14:paraId="19FC11CA" w14:textId="77777777" w:rsidR="0067500C" w:rsidRDefault="0067500C">
    <w:pPr>
      <w:pStyle w:val="Header"/>
    </w:pPr>
  </w:p>
  <w:p w14:paraId="76433990" w14:textId="77777777" w:rsidR="0067500C" w:rsidRDefault="00675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AB"/>
    <w:rsid w:val="00003C9C"/>
    <w:rsid w:val="00010669"/>
    <w:rsid w:val="000360D1"/>
    <w:rsid w:val="0007497A"/>
    <w:rsid w:val="00085EA7"/>
    <w:rsid w:val="000862AF"/>
    <w:rsid w:val="00097C99"/>
    <w:rsid w:val="000A4452"/>
    <w:rsid w:val="000A7E2B"/>
    <w:rsid w:val="000D0534"/>
    <w:rsid w:val="000D66DB"/>
    <w:rsid w:val="00107899"/>
    <w:rsid w:val="00110DE4"/>
    <w:rsid w:val="0015008E"/>
    <w:rsid w:val="001578C4"/>
    <w:rsid w:val="00175006"/>
    <w:rsid w:val="00192520"/>
    <w:rsid w:val="001C1F36"/>
    <w:rsid w:val="001C3B33"/>
    <w:rsid w:val="002226BA"/>
    <w:rsid w:val="00235559"/>
    <w:rsid w:val="002627D3"/>
    <w:rsid w:val="002727FF"/>
    <w:rsid w:val="002C6ABF"/>
    <w:rsid w:val="002D015A"/>
    <w:rsid w:val="002F4B61"/>
    <w:rsid w:val="00300021"/>
    <w:rsid w:val="0036428F"/>
    <w:rsid w:val="00370539"/>
    <w:rsid w:val="003A15ED"/>
    <w:rsid w:val="003B5ED3"/>
    <w:rsid w:val="00427D8B"/>
    <w:rsid w:val="00434EA4"/>
    <w:rsid w:val="004415E3"/>
    <w:rsid w:val="0044579D"/>
    <w:rsid w:val="00456D20"/>
    <w:rsid w:val="00484D80"/>
    <w:rsid w:val="004C24BB"/>
    <w:rsid w:val="004C4E7D"/>
    <w:rsid w:val="004C5705"/>
    <w:rsid w:val="004C5F02"/>
    <w:rsid w:val="004F3E30"/>
    <w:rsid w:val="0051095C"/>
    <w:rsid w:val="00546B2B"/>
    <w:rsid w:val="00554BC4"/>
    <w:rsid w:val="00577B43"/>
    <w:rsid w:val="005B47B3"/>
    <w:rsid w:val="005C5D2E"/>
    <w:rsid w:val="005C7F1A"/>
    <w:rsid w:val="005D0AE5"/>
    <w:rsid w:val="00623F58"/>
    <w:rsid w:val="00630B57"/>
    <w:rsid w:val="0067500C"/>
    <w:rsid w:val="00680F95"/>
    <w:rsid w:val="006B4C9B"/>
    <w:rsid w:val="006F6924"/>
    <w:rsid w:val="00700DFB"/>
    <w:rsid w:val="0070181F"/>
    <w:rsid w:val="00716C21"/>
    <w:rsid w:val="00720491"/>
    <w:rsid w:val="007240AD"/>
    <w:rsid w:val="00726608"/>
    <w:rsid w:val="007468C4"/>
    <w:rsid w:val="00753A07"/>
    <w:rsid w:val="007573E3"/>
    <w:rsid w:val="0076263C"/>
    <w:rsid w:val="007A22AD"/>
    <w:rsid w:val="007B56FA"/>
    <w:rsid w:val="007C0A09"/>
    <w:rsid w:val="007D080E"/>
    <w:rsid w:val="007D1AE0"/>
    <w:rsid w:val="007E6990"/>
    <w:rsid w:val="007F10AB"/>
    <w:rsid w:val="008202CC"/>
    <w:rsid w:val="008503A2"/>
    <w:rsid w:val="008730AD"/>
    <w:rsid w:val="008C4759"/>
    <w:rsid w:val="008D1AA2"/>
    <w:rsid w:val="008D79F3"/>
    <w:rsid w:val="008E41EF"/>
    <w:rsid w:val="008F5CD9"/>
    <w:rsid w:val="00900DC8"/>
    <w:rsid w:val="00920B70"/>
    <w:rsid w:val="0093292F"/>
    <w:rsid w:val="00953FBF"/>
    <w:rsid w:val="00960939"/>
    <w:rsid w:val="00984A3D"/>
    <w:rsid w:val="009B0EFA"/>
    <w:rsid w:val="009B436B"/>
    <w:rsid w:val="009D1D8F"/>
    <w:rsid w:val="009F0528"/>
    <w:rsid w:val="009F2A4A"/>
    <w:rsid w:val="00A05CD1"/>
    <w:rsid w:val="00A06B89"/>
    <w:rsid w:val="00A315BC"/>
    <w:rsid w:val="00A329C3"/>
    <w:rsid w:val="00A447C0"/>
    <w:rsid w:val="00A87C32"/>
    <w:rsid w:val="00AA00E5"/>
    <w:rsid w:val="00AB79D8"/>
    <w:rsid w:val="00AF56DA"/>
    <w:rsid w:val="00B9230C"/>
    <w:rsid w:val="00B96BCD"/>
    <w:rsid w:val="00BA2662"/>
    <w:rsid w:val="00BA3E3B"/>
    <w:rsid w:val="00BC5F9B"/>
    <w:rsid w:val="00BD3D50"/>
    <w:rsid w:val="00C04679"/>
    <w:rsid w:val="00C310CE"/>
    <w:rsid w:val="00CA5EEA"/>
    <w:rsid w:val="00CC1C89"/>
    <w:rsid w:val="00CE662C"/>
    <w:rsid w:val="00CF1027"/>
    <w:rsid w:val="00CF6A81"/>
    <w:rsid w:val="00D044BB"/>
    <w:rsid w:val="00D07126"/>
    <w:rsid w:val="00D32674"/>
    <w:rsid w:val="00D34DAC"/>
    <w:rsid w:val="00D779D3"/>
    <w:rsid w:val="00D80EB7"/>
    <w:rsid w:val="00DC1200"/>
    <w:rsid w:val="00E037EB"/>
    <w:rsid w:val="00E0790A"/>
    <w:rsid w:val="00E13162"/>
    <w:rsid w:val="00E23E13"/>
    <w:rsid w:val="00E55449"/>
    <w:rsid w:val="00E803CC"/>
    <w:rsid w:val="00E82474"/>
    <w:rsid w:val="00EB70CB"/>
    <w:rsid w:val="00F45429"/>
    <w:rsid w:val="00F77AE5"/>
    <w:rsid w:val="00F84244"/>
    <w:rsid w:val="00FB7A5D"/>
    <w:rsid w:val="00FE1B0A"/>
    <w:rsid w:val="00FE39EC"/>
    <w:rsid w:val="00FE77AB"/>
    <w:rsid w:val="00FE7D5D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62D1BA"/>
  <w15:docId w15:val="{AC8A55F8-EBAF-4336-A907-4F735FA4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32"/>
        <w:szCs w:val="3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5E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15E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B436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7500C"/>
    <w:rPr>
      <w:sz w:val="24"/>
      <w:szCs w:val="24"/>
      <w:lang w:val="de-CH"/>
    </w:rPr>
  </w:style>
  <w:style w:type="character" w:styleId="PlaceholderText">
    <w:name w:val="Placeholder Text"/>
    <w:basedOn w:val="DefaultParagraphFont"/>
    <w:uiPriority w:val="99"/>
    <w:semiHidden/>
    <w:rsid w:val="00003C9C"/>
    <w:rPr>
      <w:color w:val="808080"/>
    </w:rPr>
  </w:style>
  <w:style w:type="character" w:styleId="CommentReference">
    <w:name w:val="annotation reference"/>
    <w:basedOn w:val="DefaultParagraphFont"/>
    <w:rsid w:val="007D1A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1AE0"/>
  </w:style>
  <w:style w:type="character" w:customStyle="1" w:styleId="CommentTextChar">
    <w:name w:val="Comment Text Char"/>
    <w:basedOn w:val="DefaultParagraphFont"/>
    <w:link w:val="CommentText"/>
    <w:rsid w:val="007D1AE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D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1AE0"/>
    <w:rPr>
      <w:rFonts w:ascii="Times New Roman" w:hAnsi="Times New Roman" w:cs="Times New Roman"/>
      <w:b/>
      <w:bCs/>
    </w:rPr>
  </w:style>
  <w:style w:type="character" w:customStyle="1" w:styleId="Style1">
    <w:name w:val="Style1"/>
    <w:basedOn w:val="DefaultParagraphFont"/>
    <w:uiPriority w:val="1"/>
    <w:rsid w:val="00456D20"/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vre\Documents\GCB\Vorlagen\Front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FrontPage.dot</Template>
  <TotalTime>0</TotalTime>
  <Pages>3</Pages>
  <Words>125</Words>
  <Characters>683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 OF THE THESIS</vt:lpstr>
      <vt:lpstr>TITLE OF THE THESIS</vt:lpstr>
    </vt:vector>
  </TitlesOfParts>
  <Company>TKI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THESIS</dc:title>
  <dc:creator>favre</dc:creator>
  <cp:lastModifiedBy>Frees, Mette Borg (GHS)</cp:lastModifiedBy>
  <cp:revision>4</cp:revision>
  <cp:lastPrinted>2011-10-21T10:13:00Z</cp:lastPrinted>
  <dcterms:created xsi:type="dcterms:W3CDTF">2015-11-27T13:36:00Z</dcterms:created>
  <dcterms:modified xsi:type="dcterms:W3CDTF">2022-10-25T14:10:00Z</dcterms:modified>
</cp:coreProperties>
</file>